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8ED1" w14:textId="77777777" w:rsidR="00CF2762" w:rsidRDefault="00CF2762"/>
    <w:p w14:paraId="7D45D432" w14:textId="77777777" w:rsidR="00CF2762" w:rsidRDefault="009C61AC" w:rsidP="00635BD9">
      <w:pPr>
        <w:shd w:val="clear" w:color="auto" w:fill="FFFFFF"/>
        <w:spacing w:before="427" w:line="379" w:lineRule="exact"/>
        <w:ind w:firstLine="618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Szanowna Pani, Szanowny Panie,</w:t>
      </w:r>
    </w:p>
    <w:p w14:paraId="7AEA6E0F" w14:textId="77777777" w:rsidR="00CF2762" w:rsidRDefault="009C61AC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>
        <w:rPr>
          <w:sz w:val="23"/>
          <w:szCs w:val="23"/>
        </w:rPr>
        <w:t>Rząd Rzeczypospolitej Polskiej, kierując się troską o bezpieczeństwo narodowe i mając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na </w:t>
      </w:r>
      <w:r>
        <w:rPr>
          <w:sz w:val="23"/>
          <w:szCs w:val="23"/>
        </w:rPr>
        <w:t>uwadze powinność jego ochrony, przedstawia tę ankietę w przekonaniu, iż zostanie ona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wypełniona zgodnie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z Pani (Pana) najlepszą wiedzą i wolą. Dziękując za współpracę,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podkreślamy, że celem tej ankiety jest wyłącznie ochrona bezpieczeństwa narodowego przed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zagrożeniami ze </w:t>
      </w:r>
      <w:r>
        <w:rPr>
          <w:sz w:val="23"/>
          <w:szCs w:val="23"/>
        </w:rPr>
        <w:t>strony obcych służb specjalnych oraz ugrupowań terrorystycznych lub grup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przestępczych. Prosimy uważnie przeczytać poniższą instrukcję, a w razie wątpliwości</w:t>
      </w:r>
      <w:r w:rsidR="001A3832">
        <w:rPr>
          <w:sz w:val="23"/>
          <w:szCs w:val="23"/>
        </w:rPr>
        <w:t xml:space="preserve"> </w:t>
      </w:r>
      <w:r w:rsidR="00635BD9">
        <w:rPr>
          <w:sz w:val="23"/>
          <w:szCs w:val="23"/>
        </w:rPr>
        <w:t>zwrócić się do </w:t>
      </w:r>
      <w:r>
        <w:rPr>
          <w:sz w:val="23"/>
          <w:szCs w:val="23"/>
        </w:rPr>
        <w:t>pełnomocnika ochrony w Pani (Pana) jednostce organizacyjnej albo do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Agencji Bezpieczeństwa Wewnętrznego bądź Służby Kontrwywiadu Wojskowego o pomoc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 wypełnieniu ankiety.</w:t>
      </w:r>
    </w:p>
    <w:p w14:paraId="0E8D24DF" w14:textId="77777777" w:rsidR="00CF2762" w:rsidRDefault="009C61AC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>
        <w:rPr>
          <w:sz w:val="23"/>
          <w:szCs w:val="23"/>
        </w:rPr>
        <w:t>Ankieta bezpieczeństwa osobowego, po wypełnieniu, stanowi tajemnicę i podlega ochronie przewidzianej dla informacji niejawnych o klauzuli tajności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„poufne”</w:t>
      </w:r>
      <w:r w:rsidR="00B428E6">
        <w:rPr>
          <w:sz w:val="23"/>
          <w:szCs w:val="23"/>
        </w:rPr>
        <w:t xml:space="preserve"> </w:t>
      </w:r>
      <w:r>
        <w:rPr>
          <w:sz w:val="23"/>
          <w:szCs w:val="23"/>
        </w:rPr>
        <w:t>w przypadku poszerzonego postępowania sprawdzającego lub „zastrzeżone”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 przypadku zwykłego postępowania sprawdzającego. Jednocześnie informujemy Państwa,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że informacje zawarte w niniejszej ankiecie są</w:t>
      </w:r>
      <w:r w:rsidR="00723B6C">
        <w:rPr>
          <w:sz w:val="23"/>
          <w:szCs w:val="23"/>
        </w:rPr>
        <w:t> </w:t>
      </w:r>
      <w:r>
        <w:rPr>
          <w:sz w:val="23"/>
          <w:szCs w:val="23"/>
        </w:rPr>
        <w:t>chronione ustawą z dnia 29 sierpnia 1997 r.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o ochronie danych osobowych (</w:t>
      </w:r>
      <w:r>
        <w:rPr>
          <w:i/>
          <w:sz w:val="23"/>
          <w:szCs w:val="23"/>
        </w:rPr>
        <w:t>Dz. U. z 2016 r. poz. 922 oraz z 2018 r. poz. 138 i 723</w:t>
      </w:r>
      <w:r>
        <w:rPr>
          <w:sz w:val="23"/>
          <w:szCs w:val="23"/>
        </w:rPr>
        <w:t>)</w:t>
      </w:r>
      <w:r w:rsidR="007F0683">
        <w:rPr>
          <w:rStyle w:val="Odwoanieprzypisudolnego"/>
          <w:sz w:val="23"/>
          <w:szCs w:val="23"/>
        </w:rPr>
        <w:footnoteReference w:id="1"/>
      </w:r>
      <w:r w:rsidR="007F0683" w:rsidRPr="007F0683">
        <w:rPr>
          <w:sz w:val="23"/>
          <w:szCs w:val="23"/>
          <w:vertAlign w:val="superscript"/>
        </w:rPr>
        <w:t>)</w:t>
      </w:r>
      <w:r>
        <w:rPr>
          <w:sz w:val="23"/>
          <w:szCs w:val="23"/>
        </w:rPr>
        <w:t xml:space="preserve"> i mogą być wykorzystane jedynie do celów postępowania sprawdzającego lub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kontrolnego postępowania sprawdzającego, prowadzonego na podstawie przepisów ustawy z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dnia 5 sierpnia 2010 r. o ochronie informacji niejawnych (</w:t>
      </w:r>
      <w:proofErr w:type="spellStart"/>
      <w:r w:rsidR="00C53BB8">
        <w:rPr>
          <w:sz w:val="23"/>
          <w:szCs w:val="23"/>
        </w:rPr>
        <w:t>t.j</w:t>
      </w:r>
      <w:proofErr w:type="spellEnd"/>
      <w:r w:rsidR="00C53BB8">
        <w:rPr>
          <w:sz w:val="23"/>
          <w:szCs w:val="23"/>
        </w:rPr>
        <w:t xml:space="preserve">. </w:t>
      </w:r>
      <w:r>
        <w:rPr>
          <w:sz w:val="23"/>
          <w:szCs w:val="23"/>
        </w:rPr>
        <w:t>Dz. U. z 20</w:t>
      </w:r>
      <w:r w:rsidR="00723B6C">
        <w:rPr>
          <w:sz w:val="23"/>
          <w:szCs w:val="23"/>
        </w:rPr>
        <w:t>2</w:t>
      </w:r>
      <w:r w:rsidR="00DE691A">
        <w:rPr>
          <w:sz w:val="23"/>
          <w:szCs w:val="23"/>
        </w:rPr>
        <w:t>4</w:t>
      </w:r>
      <w:r>
        <w:rPr>
          <w:sz w:val="23"/>
          <w:szCs w:val="23"/>
        </w:rPr>
        <w:t xml:space="preserve"> r. poz.</w:t>
      </w:r>
      <w:r w:rsidR="00723B6C">
        <w:rPr>
          <w:sz w:val="23"/>
          <w:szCs w:val="23"/>
        </w:rPr>
        <w:t> </w:t>
      </w:r>
      <w:r w:rsidR="00221EDE">
        <w:rPr>
          <w:sz w:val="23"/>
          <w:szCs w:val="23"/>
        </w:rPr>
        <w:t>632</w:t>
      </w:r>
      <w:r w:rsidR="006A6613">
        <w:rPr>
          <w:sz w:val="23"/>
          <w:szCs w:val="23"/>
        </w:rPr>
        <w:t xml:space="preserve"> ze zm.</w:t>
      </w:r>
      <w:r>
        <w:rPr>
          <w:sz w:val="23"/>
          <w:szCs w:val="23"/>
        </w:rPr>
        <w:t>). Akta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zakończonego postępowania sprawdzającego lub kontrolnego postępowania sprawdzającego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mogą zostać udostępnione wyłącznie na żądanie sądu lub prokuratora w celu ścigania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karnego lub podmiotom uprawnionym do prowadzenia postępowań sprawdzających, a także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właściwemu organowi w celu rozpatrzenia odwołania lub dokonania sprawdzenia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>prawidłowości przeprowadzenia postępowania sprawdzającego oraz sądowi</w:t>
      </w:r>
      <w:r w:rsidR="001A383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administracyjnemu </w:t>
      </w:r>
      <w:r w:rsidR="00723B6C">
        <w:rPr>
          <w:sz w:val="23"/>
          <w:szCs w:val="23"/>
        </w:rPr>
        <w:t xml:space="preserve">w </w:t>
      </w:r>
      <w:r>
        <w:rPr>
          <w:sz w:val="23"/>
          <w:szCs w:val="23"/>
        </w:rPr>
        <w:t>związku z</w:t>
      </w:r>
      <w:r w:rsidR="00B428E6">
        <w:rPr>
          <w:sz w:val="23"/>
          <w:szCs w:val="23"/>
        </w:rPr>
        <w:t> </w:t>
      </w:r>
      <w:r>
        <w:rPr>
          <w:sz w:val="23"/>
          <w:szCs w:val="23"/>
        </w:rPr>
        <w:t>rozpatrywaniem skargi.</w:t>
      </w:r>
    </w:p>
    <w:p w14:paraId="57CC3662" w14:textId="77777777" w:rsidR="00CF2762" w:rsidRDefault="00CF2762" w:rsidP="0043305C">
      <w:pPr>
        <w:shd w:val="clear" w:color="auto" w:fill="FFFFFF"/>
        <w:spacing w:before="240" w:line="379" w:lineRule="exact"/>
        <w:rPr>
          <w:b/>
          <w:bCs/>
          <w:color w:val="000000"/>
          <w:sz w:val="23"/>
          <w:szCs w:val="23"/>
        </w:rPr>
      </w:pPr>
    </w:p>
    <w:p w14:paraId="504F305B" w14:textId="77777777" w:rsidR="0043305C" w:rsidRDefault="0043305C" w:rsidP="00635BD9">
      <w:pPr>
        <w:shd w:val="clear" w:color="auto" w:fill="FFFFFF"/>
        <w:spacing w:before="120" w:line="379" w:lineRule="exact"/>
        <w:ind w:firstLine="605"/>
        <w:rPr>
          <w:b/>
          <w:bCs/>
          <w:color w:val="000000"/>
          <w:sz w:val="23"/>
          <w:szCs w:val="23"/>
        </w:rPr>
      </w:pPr>
    </w:p>
    <w:p w14:paraId="08FEFC56" w14:textId="77777777" w:rsidR="00CF2762" w:rsidRDefault="009C61AC" w:rsidP="00635BD9">
      <w:pPr>
        <w:shd w:val="clear" w:color="auto" w:fill="FFFFFF"/>
        <w:spacing w:before="120" w:line="379" w:lineRule="exact"/>
        <w:ind w:firstLine="605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Instrukcja</w:t>
      </w:r>
    </w:p>
    <w:p w14:paraId="39232A96" w14:textId="77777777" w:rsidR="00CF2762" w:rsidRDefault="009C61AC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Przed wypełnieniem ankiety proszę się z nią dokładnie zapoznać.</w:t>
      </w:r>
    </w:p>
    <w:p w14:paraId="152590F0" w14:textId="77777777" w:rsidR="00CF2762" w:rsidRDefault="009C61AC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Proszę wypełniać ankietę osobiście. Cudzoziemcy niewładający językiem polskim składają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osobiście wypełnione ankiety w językach ojczystych, dołączając do nich tłumaczenie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ich treści, wykonane przez tłumacza przysięgłego.</w:t>
      </w:r>
    </w:p>
    <w:p w14:paraId="5D3615DC" w14:textId="77777777" w:rsidR="00CF2762" w:rsidRDefault="009C61AC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Jeśli ankieta zawiera zbyt mało miejsca na wpisanie danych, proszę je podać na osobnym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arkuszu formatu A4, który należy dołączyć do ankiety.</w:t>
      </w:r>
    </w:p>
    <w:p w14:paraId="7EF18E7B" w14:textId="77777777"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przypadku udzielenia odpowiedzi twierdzącej na pytanie zasadnicze proszę wypełnić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wszystkie pozostałe rubryki odnoszące się do tego pytania.</w:t>
      </w:r>
    </w:p>
    <w:p w14:paraId="13F404AA" w14:textId="77777777"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przypadku udzielenia odpowiedzi przeczącej na pytanie zasadnicze proszę nie wypełniać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pozostałych rubryk odnoszących się do tego pytania.</w:t>
      </w:r>
    </w:p>
    <w:p w14:paraId="1363AA87" w14:textId="77777777" w:rsidR="00CF2762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W razie braku wiedzy umożliwiającej podanie danych proszę wpisać  sformułowanie: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„nie wiem” i podać przyczynę.</w:t>
      </w:r>
    </w:p>
    <w:p w14:paraId="7191BC6E" w14:textId="77777777" w:rsidR="00CF2762" w:rsidRPr="0023734A" w:rsidRDefault="009C61AC" w:rsidP="0023734A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23734A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i</w:t>
      </w:r>
      <w:r w:rsidR="00020208" w:rsidRPr="0023734A">
        <w:rPr>
          <w:color w:val="000000"/>
          <w:sz w:val="23"/>
          <w:szCs w:val="23"/>
        </w:rPr>
        <w:t> </w:t>
      </w:r>
      <w:r w:rsidRPr="0023734A">
        <w:rPr>
          <w:color w:val="000000"/>
          <w:sz w:val="23"/>
          <w:szCs w:val="23"/>
        </w:rPr>
        <w:t>wyłącznie wtedy, gdy związek z partnerką (partnerem) ma charakter faktycznego i trwałego</w:t>
      </w:r>
      <w:r w:rsidR="00020208" w:rsidRPr="0023734A">
        <w:rPr>
          <w:color w:val="000000"/>
          <w:sz w:val="23"/>
          <w:szCs w:val="23"/>
        </w:rPr>
        <w:t xml:space="preserve"> </w:t>
      </w:r>
      <w:r w:rsidRPr="0023734A">
        <w:rPr>
          <w:color w:val="000000"/>
          <w:sz w:val="23"/>
          <w:szCs w:val="23"/>
        </w:rPr>
        <w:t>pożycia.</w:t>
      </w:r>
    </w:p>
    <w:p w14:paraId="7EF6BB6C" w14:textId="77777777" w:rsidR="00CF2762" w:rsidRDefault="009C61AC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</w:t>
      </w:r>
      <w:r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 części VI, należy podać także, gdy dotyczą lokat oraz rachunków w spółdzielczych kasach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oszczędnościowo-kredytowych oraz w bankach zagranicznych.</w:t>
      </w:r>
    </w:p>
    <w:p w14:paraId="5A811AFD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Jeżeli dane w kolejnych punktach ankiety są identyczne z danymi podanymi w poprzednich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punktach, można w kolejnych punktach wpisywać sformułowanie: „jak w pkt...”.</w:t>
      </w:r>
    </w:p>
    <w:p w14:paraId="25F54663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Jeżeli któryś z członków rodziny zmarł, proszę ograniczać wypełnianie takiego fragmentu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ankiety wyłącznie do podania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jego imienia, nazwiska, daty i miejsca urodzenia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oraz sformułowania: „nie żyje”.</w:t>
      </w:r>
    </w:p>
    <w:p w14:paraId="4D99FBB6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zwykłym postępowaniem sprawdzającym nie wypełniają części V, VI i VII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ankiety.</w:t>
      </w:r>
    </w:p>
    <w:p w14:paraId="275A545A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poszerzonym postępowaniem sprawdzającym, z wyjątkiem osób ubiegających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się o wydanie poświadczenia bezpieczeństwa upoważniającego do dostępu do informacji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niejawnych oznaczonych klauzulą „ściśle tajne” lub stanowiącą jej odpowiednik klauzulą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tajności organizacji międzynarodowej, nie wypełniają części VII ankiety.</w:t>
      </w:r>
    </w:p>
    <w:p w14:paraId="4F62D55D" w14:textId="77777777" w:rsidR="00CF2762" w:rsidRDefault="009C61AC">
      <w:pPr>
        <w:numPr>
          <w:ilvl w:val="0"/>
          <w:numId w:val="8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Pkt 1 w części IV ankiety wypełniają osoby urodzone przed dniem 1 sierpnia 1972 r.</w:t>
      </w:r>
    </w:p>
    <w:p w14:paraId="1DA0345E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="00020208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się do okresu, począwszy od daty wypełnienia poprzedniej ankiety do dnia wypełnienia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następnej ankiety. Jeżeli dane odnoszące się do wyżej wymienionych punktów nie uległy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zmianie, należy przy nich pisać sformułowanie: „bez zmian”.</w:t>
      </w:r>
    </w:p>
    <w:p w14:paraId="2605BCFD" w14:textId="77777777" w:rsidR="00CF2762" w:rsidRDefault="009C61AC">
      <w:pPr>
        <w:numPr>
          <w:ilvl w:val="0"/>
          <w:numId w:val="7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Osoby objęte poszerzonym postępowaniem sprawdzającym mogą włożyć ankietę do koperty</w:t>
      </w:r>
      <w:r w:rsidR="0002020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</w:t>
      </w:r>
      <w:r w:rsidR="00020208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zakleić.</w:t>
      </w:r>
    </w:p>
    <w:p w14:paraId="452FEA49" w14:textId="77777777" w:rsidR="00CF2762" w:rsidRDefault="00CF2762">
      <w:pPr>
        <w:widowControl/>
        <w:autoSpaceDE/>
        <w:autoSpaceDN/>
        <w:adjustRightInd/>
        <w:rPr>
          <w:color w:val="000000"/>
          <w:sz w:val="23"/>
          <w:szCs w:val="23"/>
        </w:rPr>
        <w:sectPr w:rsidR="00CF2762" w:rsidSect="00DA407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8"/>
          </w:footnotePr>
          <w:pgSz w:w="11906" w:h="16838"/>
          <w:pgMar w:top="964" w:right="624" w:bottom="1134" w:left="1077" w:header="708" w:footer="794" w:gutter="0"/>
          <w:cols w:space="708"/>
          <w:titlePg/>
          <w:docGrid w:linePitch="360"/>
        </w:sectPr>
      </w:pPr>
    </w:p>
    <w:tbl>
      <w:tblPr>
        <w:tblW w:w="10216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42"/>
        <w:gridCol w:w="425"/>
        <w:gridCol w:w="75"/>
        <w:gridCol w:w="350"/>
        <w:gridCol w:w="56"/>
        <w:gridCol w:w="168"/>
        <w:gridCol w:w="60"/>
        <w:gridCol w:w="80"/>
        <w:gridCol w:w="62"/>
        <w:gridCol w:w="92"/>
        <w:gridCol w:w="49"/>
        <w:gridCol w:w="175"/>
        <w:gridCol w:w="70"/>
        <w:gridCol w:w="39"/>
        <w:gridCol w:w="177"/>
        <w:gridCol w:w="218"/>
        <w:gridCol w:w="172"/>
        <w:gridCol w:w="416"/>
        <w:gridCol w:w="151"/>
        <w:gridCol w:w="567"/>
        <w:gridCol w:w="180"/>
        <w:gridCol w:w="587"/>
        <w:gridCol w:w="83"/>
        <w:gridCol w:w="142"/>
        <w:gridCol w:w="142"/>
        <w:gridCol w:w="487"/>
        <w:gridCol w:w="80"/>
        <w:gridCol w:w="1404"/>
        <w:gridCol w:w="15"/>
        <w:gridCol w:w="142"/>
        <w:gridCol w:w="39"/>
        <w:gridCol w:w="243"/>
        <w:gridCol w:w="143"/>
        <w:gridCol w:w="426"/>
        <w:gridCol w:w="139"/>
        <w:gridCol w:w="323"/>
        <w:gridCol w:w="105"/>
        <w:gridCol w:w="609"/>
      </w:tblGrid>
      <w:tr w:rsidR="00CF2762" w14:paraId="42EAD94B" w14:textId="77777777" w:rsidTr="00DC1154">
        <w:trPr>
          <w:trHeight w:val="360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A3BCB15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>CZĘŚĆ I: DANE OSOBOWE</w:t>
            </w:r>
          </w:p>
        </w:tc>
      </w:tr>
      <w:tr w:rsidR="00CF2762" w14:paraId="448944C4" w14:textId="77777777" w:rsidTr="00DC1154">
        <w:trPr>
          <w:trHeight w:hRule="exact" w:val="20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469EE4F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C2C5F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330DC8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2C5CA41" w14:textId="77777777" w:rsidTr="00DC1154">
        <w:trPr>
          <w:trHeight w:hRule="exact" w:val="2860"/>
        </w:trPr>
        <w:tc>
          <w:tcPr>
            <w:tcW w:w="3403" w:type="dxa"/>
            <w:gridSpan w:val="17"/>
            <w:tcBorders>
              <w:top w:val="nil"/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14:paraId="611FFA9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DD943" w14:textId="77777777" w:rsidR="00CF2762" w:rsidRDefault="00CF2762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14:paraId="33E4A7B9" w14:textId="77777777" w:rsidR="00CF2762" w:rsidRDefault="00DF19A8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F9F17B" wp14:editId="2DB1D8A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102870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1AE61" w14:textId="77777777" w:rsidR="0067653E" w:rsidRDefault="0067653E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F17B" id="Rectangle 15" o:spid="_x0000_s1026" style="position:absolute;margin-left:2.5pt;margin-top:8.1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" fillcolor="#eaeaea">
                      <v:textbox>
                        <w:txbxContent>
                          <w:p w14:paraId="02D1AE61" w14:textId="77777777" w:rsidR="0067653E" w:rsidRDefault="0067653E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6032984" w14:textId="77777777" w:rsidR="00CF2762" w:rsidRDefault="00CF2762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nil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225C877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064A4765" w14:textId="77777777" w:rsidTr="00DC1154">
        <w:trPr>
          <w:trHeight w:val="19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8ECFA4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392E376" w14:textId="77777777" w:rsidTr="00DC1154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A199B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91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4942D1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8CDE645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52CF55E" w14:textId="77777777" w:rsidR="00CF2762" w:rsidRPr="006A6613" w:rsidRDefault="006A6613" w:rsidP="0099368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bookmarkStart w:id="0" w:name="_GoBack"/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bookmarkEnd w:id="0"/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8D47B9B" w14:textId="77777777" w:rsidTr="00DC1154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07DE1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DF662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5ECB8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EB38A7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9F56E72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6CADD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F16D29" w14:textId="77777777" w:rsidR="00CF2762" w:rsidRPr="006A6613" w:rsidRDefault="0099186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bookmarkStart w:id="1" w:name="BookMark_1"/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5C36D4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CF2762" w14:paraId="5AD57C9A" w14:textId="77777777" w:rsidTr="00DC1154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9B003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6491B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37728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33246D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DEF370E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A0480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02B7333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A6849E7" w14:textId="77777777" w:rsidTr="00DC1154">
        <w:trPr>
          <w:trHeight w:hRule="exact" w:val="300"/>
        </w:trPr>
        <w:tc>
          <w:tcPr>
            <w:tcW w:w="3117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1FF18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81689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952FB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MIEJSCE URODZENIA (MIEJSCOWOŚĆ, PAŃSTWO)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E5412F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B373CD5" w14:textId="77777777" w:rsidTr="00DC1154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DE7D0EC" w14:textId="77777777" w:rsidR="00CF2762" w:rsidRPr="006A6613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46DBCE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6B4128" w14:textId="77777777" w:rsidR="00CF2762" w:rsidRPr="006A6613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BAF74C5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F9038" w14:textId="77777777" w:rsidR="00CF2762" w:rsidRPr="006A6613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6EC8857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9320F3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50A8D28" w14:textId="77777777" w:rsidTr="00DC1154">
        <w:trPr>
          <w:trHeight w:hRule="exact" w:val="300"/>
        </w:trPr>
        <w:tc>
          <w:tcPr>
            <w:tcW w:w="3793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259F4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23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B5D4AC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1DD9ECF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0D621DB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8FB1BA4" w14:textId="77777777" w:rsidTr="00DC1154">
        <w:trPr>
          <w:trHeight w:hRule="exact" w:val="300"/>
        </w:trPr>
        <w:tc>
          <w:tcPr>
            <w:tcW w:w="5777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22334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11620F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76E4F69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46024BD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18B5CA1" w14:textId="77777777" w:rsidTr="00DC1154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E9469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45C15C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17AA3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AEA820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3A35C01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D394B" w14:textId="77777777" w:rsidR="00CF2762" w:rsidRPr="006A6613" w:rsidRDefault="00F766C8" w:rsidP="00FD71A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67106A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B3BE3EA" w14:textId="77777777" w:rsidR="00CF2762" w:rsidRPr="006A6613" w:rsidRDefault="00F766C8" w:rsidP="00ED0A2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2CE8433" w14:textId="77777777" w:rsidTr="00DC1154">
        <w:trPr>
          <w:trHeight w:hRule="exact" w:val="300"/>
        </w:trPr>
        <w:tc>
          <w:tcPr>
            <w:tcW w:w="2893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0D5D9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C51C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6A3D0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12.2. DATA WAŻNOŚCI DOWODU OSOBISTEGO</w:t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FB3E11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17D61AB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25A64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427B34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39D3BF8" w14:textId="77777777" w:rsidTr="00DC1154">
        <w:trPr>
          <w:trHeight w:hRule="exact" w:val="300"/>
        </w:trPr>
        <w:tc>
          <w:tcPr>
            <w:tcW w:w="4927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18A68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12.3. NAZWA ORGANU, KTÓRY WYDAŁ DOWÓD OSOBISTY</w:t>
            </w:r>
          </w:p>
        </w:tc>
        <w:tc>
          <w:tcPr>
            <w:tcW w:w="5289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6BA495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64669B9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2126201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FF26472" w14:textId="77777777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652C23D" w14:textId="77777777" w:rsidR="00CF2762" w:rsidRDefault="009C61AC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CF2762" w14:paraId="0802CF6A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1042B6D" w14:textId="77777777" w:rsidR="00CF2762" w:rsidRDefault="009C61AC" w:rsidP="00ED0A2E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bookmarkStart w:id="2" w:name="Check1"/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ED0A2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bookmarkEnd w:id="2"/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16D97B9" w14:textId="77777777" w:rsidTr="00DC1154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DBCEA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94B365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B2D69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7DE97AD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710D3911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25FD0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E468D4" w:rsidRPr="006A6613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D026C9A" w14:textId="77777777" w:rsidR="00CF2762" w:rsidRPr="006A6613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194BDA2" w14:textId="77777777" w:rsidTr="00DC1154">
        <w:trPr>
          <w:trHeight w:hRule="exact" w:val="300"/>
        </w:trPr>
        <w:tc>
          <w:tcPr>
            <w:tcW w:w="4209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33B5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7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B17228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8EF3168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23BBDDA" w14:textId="77777777" w:rsidR="00CF2762" w:rsidRPr="006A6613" w:rsidRDefault="00F766C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6B3F406" w14:textId="77777777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6B473B1F" w14:textId="77777777" w:rsidR="00CF2762" w:rsidRDefault="009C61AC" w:rsidP="00DC1154">
            <w:pPr>
              <w:tabs>
                <w:tab w:val="left" w:pos="434"/>
              </w:tabs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13.4.CZY POSIADA PANI (PAN) INNY PASZPORT, NIŻ WSKAZANY W PKT 13.1. - 13.3.?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wypełniony według schematu z pkt 13.1. - 13.3.)</w:t>
            </w:r>
          </w:p>
        </w:tc>
      </w:tr>
      <w:tr w:rsidR="00CF2762" w14:paraId="3F0A1E64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0A5430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0813E7A" w14:textId="77777777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023CC5E9" w14:textId="77777777" w:rsidR="00CF2762" w:rsidRDefault="009C61AC" w:rsidP="00DC1154">
            <w:pPr>
              <w:tabs>
                <w:tab w:val="left" w:pos="294"/>
              </w:tabs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</w:t>
            </w:r>
            <w:r w:rsidR="00654EDE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 JEST LUB BYŁA PANI (BYŁ PAN) OBJĘTA (OBJĘTY) OBOWIĄZKIEM OBRONY?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CF2762" w14:paraId="1C9051CE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946CF6D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6C35176" w14:textId="77777777" w:rsidTr="00DC1154">
        <w:trPr>
          <w:trHeight w:hRule="exact" w:val="300"/>
        </w:trPr>
        <w:tc>
          <w:tcPr>
            <w:tcW w:w="259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79F111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14.1. STOPIEŃ WOJSKOWY</w:t>
            </w:r>
          </w:p>
        </w:tc>
        <w:tc>
          <w:tcPr>
            <w:tcW w:w="250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5EB315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091AC6" w14:textId="77777777" w:rsidR="00CF2762" w:rsidRDefault="009C61AC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555A0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054F838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6047E5E4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902E4" w14:textId="77777777" w:rsidR="00CF2762" w:rsidRPr="006A6613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90DBAA" w14:textId="77777777" w:rsidR="00CF2762" w:rsidRPr="006A6613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1D4F982" w14:textId="77777777" w:rsidTr="00DC1154">
        <w:trPr>
          <w:trHeight w:hRule="exact" w:val="300"/>
        </w:trPr>
        <w:tc>
          <w:tcPr>
            <w:tcW w:w="6628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4B539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1D19F3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8E2AF8A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274E0D9" w14:textId="77777777" w:rsidR="00CF2762" w:rsidRPr="006A6613" w:rsidRDefault="00E468D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51E0C01" w14:textId="77777777" w:rsidTr="00DC1154">
        <w:trPr>
          <w:trHeight w:hRule="exact" w:val="300"/>
        </w:trPr>
        <w:tc>
          <w:tcPr>
            <w:tcW w:w="3226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74F84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90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165B00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F83FF24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CBF3C95" w14:textId="77777777" w:rsidR="00CF2762" w:rsidRPr="006A6613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61AC"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A047B6F" w14:textId="77777777" w:rsidTr="00DC1154">
        <w:trPr>
          <w:trHeight w:hRule="exact" w:val="300"/>
        </w:trPr>
        <w:tc>
          <w:tcPr>
            <w:tcW w:w="9502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DFC7D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502730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83C8826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90036A1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B362972" w14:textId="77777777" w:rsidTr="00DC1154">
        <w:trPr>
          <w:trHeight w:hRule="exact" w:val="300"/>
        </w:trPr>
        <w:tc>
          <w:tcPr>
            <w:tcW w:w="9502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3FBC2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920D27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42236FB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7E0BF93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2B0B0E9" w14:textId="77777777" w:rsidTr="00DC1154">
        <w:trPr>
          <w:trHeight w:val="501"/>
        </w:trPr>
        <w:tc>
          <w:tcPr>
            <w:tcW w:w="1021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6FA40715" w14:textId="77777777" w:rsidR="00CF2762" w:rsidRDefault="009C61AC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CF2762" w14:paraId="6B4E0F01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F7F8CE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9695589" w14:textId="77777777" w:rsidTr="00DC1154">
        <w:trPr>
          <w:trHeight w:hRule="exact" w:val="300"/>
        </w:trPr>
        <w:tc>
          <w:tcPr>
            <w:tcW w:w="5777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A27EF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0EDAF4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E781CD3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9034B9B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8AF6857" w14:textId="77777777" w:rsidTr="00DC1154">
        <w:trPr>
          <w:trHeight w:hRule="exact" w:val="483"/>
        </w:trPr>
        <w:tc>
          <w:tcPr>
            <w:tcW w:w="6061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F6A83D" w14:textId="77777777"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1A100F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0095C04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C428C32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F44BDC9" w14:textId="77777777" w:rsidTr="00DC1154">
        <w:trPr>
          <w:trHeight w:hRule="exact" w:val="300"/>
        </w:trPr>
        <w:tc>
          <w:tcPr>
            <w:tcW w:w="2942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1BD70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4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115E025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5DB03D56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B31B9C3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50AA6B3" w14:textId="77777777" w:rsidTr="00DC1154">
        <w:trPr>
          <w:trHeight w:val="501"/>
        </w:trPr>
        <w:tc>
          <w:tcPr>
            <w:tcW w:w="8471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2E01BB" w14:textId="77777777"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14:paraId="79053594" w14:textId="77777777"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ankiety dodatkowy arkusz wypełniony według schematu z pkt 18.1. - 18.3.)</w:t>
            </w:r>
          </w:p>
        </w:tc>
        <w:tc>
          <w:tcPr>
            <w:tcW w:w="174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7E55604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21BCFC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5BC7BE" w14:textId="77777777" w:rsidR="00CF2762" w:rsidRDefault="00CF2762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7F11576F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4AA29C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5591AC2" w14:textId="77777777" w:rsidTr="00DC1154">
        <w:trPr>
          <w:trHeight w:val="400"/>
        </w:trPr>
        <w:tc>
          <w:tcPr>
            <w:tcW w:w="10216" w:type="dxa"/>
            <w:gridSpan w:val="40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7543A9A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CF2762" w14:paraId="24B5DDA3" w14:textId="77777777" w:rsidTr="00DC1154">
        <w:trPr>
          <w:trHeight w:hRule="exact" w:val="20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14:paraId="5664652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88AF5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ABB0B8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75F28A7A" w14:textId="77777777" w:rsidTr="00DC1154">
        <w:trPr>
          <w:trHeight w:val="140"/>
        </w:trPr>
        <w:tc>
          <w:tcPr>
            <w:tcW w:w="10216" w:type="dxa"/>
            <w:gridSpan w:val="40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70047467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395C4100" w14:textId="77777777" w:rsidTr="00DC1154">
        <w:trPr>
          <w:trHeight w:val="400"/>
        </w:trPr>
        <w:tc>
          <w:tcPr>
            <w:tcW w:w="10216" w:type="dxa"/>
            <w:gridSpan w:val="4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74B75C49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CF2762" w14:paraId="587F7A7B" w14:textId="77777777" w:rsidTr="00DC1154">
        <w:trPr>
          <w:trHeight w:hRule="exact" w:val="140"/>
        </w:trPr>
        <w:tc>
          <w:tcPr>
            <w:tcW w:w="3403" w:type="dxa"/>
            <w:gridSpan w:val="1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33666C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12C37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2" w:type="dxa"/>
            <w:gridSpan w:val="16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FE1121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31AD612" w14:textId="77777777" w:rsidTr="00DC1154">
        <w:trPr>
          <w:trHeight w:val="440"/>
        </w:trPr>
        <w:tc>
          <w:tcPr>
            <w:tcW w:w="9179" w:type="dxa"/>
            <w:gridSpan w:val="3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8AAC22" w14:textId="77777777"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14:paraId="3BFA59F6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wypełnić pkt 2. - 25.4.)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E5A0265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2E1A8FDE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14:paraId="4C0E13CF" w14:textId="77777777" w:rsidR="00CF2762" w:rsidRDefault="00CF2762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F2762" w14:paraId="7C61F153" w14:textId="77777777" w:rsidTr="00DC1154">
        <w:trPr>
          <w:trHeight w:val="44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79363A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FEA5BF8" w14:textId="77777777" w:rsidTr="00DC1154">
        <w:trPr>
          <w:trHeight w:val="300"/>
        </w:trPr>
        <w:tc>
          <w:tcPr>
            <w:tcW w:w="265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73F530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OD KIEDY? (DD-MM-RRRR)</w:t>
            </w:r>
          </w:p>
        </w:tc>
        <w:tc>
          <w:tcPr>
            <w:tcW w:w="2448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920BF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E251FC" w14:textId="77777777"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14:paraId="256FF436" w14:textId="77777777"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2F86FE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3FB99AA" w14:textId="77777777" w:rsidTr="00DC1154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CD70B83" w14:textId="77777777" w:rsidR="00CF2762" w:rsidRPr="006A6613" w:rsidRDefault="00D81627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E1994C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C2EA6D" w14:textId="77777777" w:rsidR="00CF2762" w:rsidRPr="006A6613" w:rsidRDefault="00D81627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A82E10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C0D2E" w14:textId="77777777" w:rsidR="00CF2762" w:rsidRPr="006A6613" w:rsidRDefault="00D81627" w:rsidP="00D81627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pacing w:val="20"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39270BB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C3B7F45" w14:textId="77777777" w:rsidTr="00DC1154">
        <w:trPr>
          <w:trHeight w:hRule="exact" w:val="300"/>
        </w:trPr>
        <w:tc>
          <w:tcPr>
            <w:tcW w:w="2893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42DF9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3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E8916C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154820F" w14:textId="77777777" w:rsidTr="00DC1154">
        <w:trPr>
          <w:trHeight w:val="380"/>
        </w:trPr>
        <w:tc>
          <w:tcPr>
            <w:tcW w:w="10216" w:type="dxa"/>
            <w:gridSpan w:val="4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18E7613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210AD22" w14:textId="77777777" w:rsidTr="00DC1154">
        <w:trPr>
          <w:trHeight w:hRule="exact" w:val="300"/>
        </w:trPr>
        <w:tc>
          <w:tcPr>
            <w:tcW w:w="3187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0E340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EF657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1517A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DRUGIE IMIĘ WSPÓŁMAŁŻONKA</w:t>
            </w:r>
          </w:p>
        </w:tc>
        <w:tc>
          <w:tcPr>
            <w:tcW w:w="216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038E75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5D655B2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BCBA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A2B2FD2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23FF9D4" w14:textId="77777777" w:rsidTr="00DC1154">
        <w:trPr>
          <w:trHeight w:hRule="exact" w:val="300"/>
        </w:trPr>
        <w:tc>
          <w:tcPr>
            <w:tcW w:w="3621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A24F4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RODOWE WSPÓŁMAŁŻONKA</w:t>
            </w:r>
          </w:p>
        </w:tc>
        <w:tc>
          <w:tcPr>
            <w:tcW w:w="148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91B4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29737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INNE POPRZEDNIE NAZWISKA WSPÓŁMAŁŻONKA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E3FD7A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BEC4BD4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018A6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09E81F5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3635E31" w14:textId="77777777" w:rsidTr="00DC1154">
        <w:trPr>
          <w:trHeight w:hRule="exact" w:val="300"/>
        </w:trPr>
        <w:tc>
          <w:tcPr>
            <w:tcW w:w="2801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25C3D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D7791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4DE4C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24DF2A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B043FCB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14FFF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706CD71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27913C7" w14:textId="77777777" w:rsidTr="00DC1154">
        <w:trPr>
          <w:trHeight w:hRule="exact" w:val="300"/>
        </w:trPr>
        <w:tc>
          <w:tcPr>
            <w:tcW w:w="436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101D1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3A07F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4FDF5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IMIĘ MATKI WSPÓŁMAŁŻONKA</w:t>
            </w:r>
          </w:p>
        </w:tc>
        <w:tc>
          <w:tcPr>
            <w:tcW w:w="202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A39478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0B7C2AF" w14:textId="77777777" w:rsidTr="00DC1154">
        <w:trPr>
          <w:trHeight w:hRule="exact" w:val="380"/>
        </w:trPr>
        <w:tc>
          <w:tcPr>
            <w:tcW w:w="5107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8930E" w14:textId="77777777" w:rsidR="00CF2762" w:rsidRPr="006A6613" w:rsidRDefault="0090288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02E7127" w14:textId="77777777" w:rsidR="00CF2762" w:rsidRPr="006A6613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6A6613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4B45B10" w14:textId="77777777" w:rsidR="00CF2762" w:rsidRDefault="00CF276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CF2762" w14:paraId="5D5E6327" w14:textId="77777777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16441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3EEC1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F3829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7E5FE6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B589550" w14:textId="77777777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EBAEB" w14:textId="77777777" w:rsidR="00CF2762" w:rsidRPr="00BF6DB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25847E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22B3288" w14:textId="77777777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064F919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B5288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05AA4" w14:textId="77777777" w:rsidR="00CF2762" w:rsidRDefault="009C61AC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14:paraId="46024E2C" w14:textId="77777777" w:rsidR="00CF2762" w:rsidRDefault="009C61AC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17DCCE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013D294" w14:textId="77777777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3E591B" w14:textId="77777777" w:rsidR="00CF2762" w:rsidRPr="00BF6DB2" w:rsidRDefault="006861DF" w:rsidP="006861D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ED4882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2038C0D" w14:textId="77777777" w:rsidR="00CF2762" w:rsidRPr="00BF6DB2" w:rsidRDefault="006861D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20AD0F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BE63A" w14:textId="77777777" w:rsidR="00CF2762" w:rsidRPr="00BF6DB2" w:rsidRDefault="006861D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CDC0760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8A587BA" w14:textId="77777777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82566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A3970B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A30F6A3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154B859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0077517" w14:textId="77777777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72AFE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1D3A90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761787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923B225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01AD786" w14:textId="77777777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714E3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35CD7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9D866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83A4FF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7D6821F" w14:textId="77777777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CB2863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CD94FC9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A570CC9" w14:textId="77777777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4AD0A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328382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EBF5F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21.2. DATA WAŻNOŚCI DOWODU OSOBISTEGO 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34788C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E6A7C78" w14:textId="77777777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927AB2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679EC49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1B460A2" w14:textId="77777777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35DA2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AFF5D8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6A736886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FEBF71A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803D5C2" w14:textId="77777777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7DD2D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0E6D1A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7C66F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18720D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C388640" w14:textId="77777777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2C64C5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022A59F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03CD2B5" w14:textId="77777777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8315A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2E2575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F18F0FC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6C5581" w14:textId="77777777" w:rsidR="00CF2762" w:rsidRPr="00BF6DB2" w:rsidRDefault="006713E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C029F5E" w14:textId="77777777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E1B316" w14:textId="77777777" w:rsidR="00CF2762" w:rsidRDefault="009C61AC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(PANA) WSPÓŁMAŁŻONEK POSIADA INNY PASZPORT NIŻ WSKAZANY W PKT 22.1. - 22.3.?</w:t>
            </w:r>
          </w:p>
          <w:p w14:paraId="4FA02E08" w14:textId="77777777" w:rsidR="00CF2762" w:rsidRDefault="009C61AC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F12B6FB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CF2762" w14:paraId="7B50117E" w14:textId="77777777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BA8870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B02DEED" w14:textId="77777777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BC10B3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 ADRES ZAMELDOWANIA WSPÓŁMAŁŻONKA</w:t>
            </w:r>
          </w:p>
          <w:p w14:paraId="4ED97BAB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86A246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D31C09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2F18B1" w14:textId="77777777" w:rsidR="00CF2762" w:rsidRPr="00BF6DB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81A130F" w14:textId="77777777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E7680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24.ADRES ZAMIESZKANIA WSPÓŁMAŁŻONKA</w:t>
            </w:r>
          </w:p>
          <w:p w14:paraId="2A8E979B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B5ADE9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53A5A89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B59F5E0" w14:textId="77777777" w:rsidR="00CF2762" w:rsidRPr="00BF6DB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FD760E6" w14:textId="77777777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AFEA2C" w14:textId="77777777" w:rsidR="00CF2762" w:rsidRDefault="009C61AC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 pkt 25.1. - 25.4.)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9B780DC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04D43E5" w14:textId="77777777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4AD1D64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DF8A5A2" w14:textId="77777777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32755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25.1.NAZWA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DCD746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FB381DF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6F7137D" w14:textId="77777777" w:rsidR="00CF2762" w:rsidRPr="00BF6DB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1F9979F" w14:textId="77777777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8A0B3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25.2. ADRES MIEJSCA ZATRUDNIENIA WSPÓŁMAŁŻONKA</w:t>
            </w:r>
          </w:p>
          <w:p w14:paraId="1EDD60ED" w14:textId="77777777" w:rsidR="00CF2762" w:rsidRDefault="009C61AC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DDC280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5A27627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F3A963E" w14:textId="77777777" w:rsidR="00CF2762" w:rsidRPr="00BF6DB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5F937C9" w14:textId="77777777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9BA7C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25.3.STANOWISKO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27FA56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0B61E0B" w14:textId="77777777">
        <w:trPr>
          <w:trHeight w:val="38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4DDEC10" w14:textId="77777777" w:rsidR="00CF2762" w:rsidRPr="00BF6DB2" w:rsidRDefault="00D31A6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FE91967" w14:textId="77777777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AB6BFA" w14:textId="77777777" w:rsidR="00CF2762" w:rsidRDefault="009C61AC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25.4. CZY PANI (PANA) WSPÓŁMAŁŻONEK POSIADA INNE MIEJSCE ZATRUDNIENIA NIŻ WSKAZANE W PKT 25.1. - 25.3.?</w:t>
            </w:r>
          </w:p>
          <w:p w14:paraId="2C5A49D0" w14:textId="77777777"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ECE6AEF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A07D286" w14:textId="77777777">
        <w:trPr>
          <w:trHeight w:val="440"/>
        </w:trPr>
        <w:tc>
          <w:tcPr>
            <w:tcW w:w="10214" w:type="dxa"/>
            <w:gridSpan w:val="2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C8088AA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292446AF" w14:textId="77777777" w:rsidR="00CF2762" w:rsidRDefault="00CF2762">
      <w:pPr>
        <w:widowControl/>
        <w:autoSpaceDE/>
        <w:autoSpaceDN/>
        <w:adjustRightInd/>
        <w:rPr>
          <w:color w:val="000000"/>
          <w:sz w:val="2"/>
          <w:szCs w:val="2"/>
        </w:rPr>
        <w:sectPr w:rsidR="00CF2762" w:rsidSect="00DC1154">
          <w:headerReference w:type="default" r:id="rId12"/>
          <w:footerReference w:type="default" r:id="rId13"/>
          <w:footnotePr>
            <w:numStart w:val="12"/>
          </w:footnotePr>
          <w:pgSz w:w="11906" w:h="16838"/>
          <w:pgMar w:top="851" w:right="624" w:bottom="851" w:left="1077" w:header="709" w:footer="794" w:gutter="0"/>
          <w:cols w:space="708"/>
        </w:sect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CF2762" w14:paraId="310074AC" w14:textId="77777777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6FB85F8B" w14:textId="77777777" w:rsidR="00CF2762" w:rsidRDefault="009C61AC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B. PARTNER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14:paraId="0F364BA3" w14:textId="77777777" w:rsidR="00CF2762" w:rsidRDefault="009C61AC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NALEŻY WPISAĆ DANE OSOBY, KTÓRA POZOSTAJE W FAKTYCZNYM I TRWAŁYM - NIEBĘDĄCYM MAŁŻEŃSTWEM - ZWIĄZKU Z OSOBĄ</w:t>
            </w:r>
            <w:r>
              <w:rPr>
                <w:color w:val="000000"/>
                <w:sz w:val="14"/>
                <w:szCs w:val="14"/>
              </w:rPr>
              <w:br/>
              <w:t>SPRAWDZANĄ</w:t>
            </w:r>
          </w:p>
        </w:tc>
      </w:tr>
      <w:tr w:rsidR="00CF2762" w14:paraId="0CD82D3C" w14:textId="77777777" w:rsidTr="00BF6DB2">
        <w:trPr>
          <w:trHeight w:val="126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988B6C2" w14:textId="77777777"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 w14:paraId="6EB11463" w14:textId="77777777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C4C1AE8" w14:textId="77777777" w:rsidR="00CF2762" w:rsidRDefault="009C61AC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(PAN) PARTNERA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="000A79A6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W ZWI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0A79A6"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 pkt 2. - 22.4.)</w:t>
            </w:r>
          </w:p>
        </w:tc>
      </w:tr>
      <w:tr w:rsidR="00CF2762" w14:paraId="278FAC0F" w14:textId="77777777">
        <w:trPr>
          <w:trHeight w:val="44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A681F9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541DB93" w14:textId="77777777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C87FA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FD54EEF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7D3D47A" w14:textId="77777777">
        <w:trPr>
          <w:trHeight w:val="38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A916B72" w14:textId="77777777" w:rsidR="00CF2762" w:rsidRPr="00BF6DB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61AC"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301AC63" w14:textId="77777777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8AFA8D" w14:textId="77777777"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BACFD5" w14:textId="77777777" w:rsidR="00CF2762" w:rsidRDefault="00CF2762">
            <w:pPr>
              <w:widowControl/>
              <w:autoSpaceDE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14:paraId="63C40BB3" w14:textId="77777777" w:rsidR="00CF2762" w:rsidRDefault="00CF2762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296497C" w14:textId="77777777">
        <w:trPr>
          <w:trHeight w:val="44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23F546B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3D1B3E14" w14:textId="77777777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8E183B" w14:textId="77777777"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PARTNERA(PARTNERKI)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8443E6B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FF0C5FD" w14:textId="77777777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9294960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A3568DF" w14:textId="77777777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E833C7" w14:textId="77777777" w:rsidR="00CF2762" w:rsidRDefault="009C61AC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175453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0AD7E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 DRUGIE IMIĘ PARTNERA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608C9E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701B0CE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50C53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2B6B9C6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C732873" w14:textId="77777777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E89A7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799F18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68D91E7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 INNE POPRZEDNIE NAZWISKA PARTNERA (PARTNERKI)</w:t>
            </w:r>
          </w:p>
        </w:tc>
      </w:tr>
      <w:tr w:rsidR="00CF2762" w14:paraId="061553AB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E3C6D4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54F8103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A8EF502" w14:textId="77777777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37791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D93D8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8D7E5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C34A44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565764F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A36ED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4F9FCD6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D98A488" w14:textId="77777777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07882F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OJCA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4669B8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52A61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 IMIĘ MATKI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FB99512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F626E91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D032B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69F7BF0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386EA32" w14:textId="77777777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389C5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D2DCEB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2072147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 NAZWISKO RODOWE MATKI PARTNERA (PARTNERKI)</w:t>
            </w:r>
          </w:p>
        </w:tc>
      </w:tr>
      <w:tr w:rsidR="00CF2762" w14:paraId="52C98E52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37460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0247C83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0E7293D" w14:textId="77777777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65CCBD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6C262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D01A367" w14:textId="77777777" w:rsidR="00CF2762" w:rsidRDefault="009C61AC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MIEJSCE URODZENIA PARTNERA (PARTNERKI)</w:t>
            </w:r>
          </w:p>
          <w:p w14:paraId="22E68774" w14:textId="77777777" w:rsidR="00CF2762" w:rsidRDefault="009C61AC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</w:tr>
      <w:tr w:rsidR="00CF2762" w14:paraId="0B2201FC" w14:textId="77777777">
        <w:trPr>
          <w:trHeight w:hRule="exact" w:val="37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25B033" w14:textId="77777777" w:rsidR="00CF2762" w:rsidRPr="00BF6DB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E5605C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AE6178" w14:textId="77777777" w:rsidR="00CF2762" w:rsidRPr="00BF6DB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DE0D57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B286CB" w14:textId="77777777" w:rsidR="00CF2762" w:rsidRPr="00BF6DB2" w:rsidRDefault="00C0022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9E9D876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7A4FA95" w14:textId="77777777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B2CF3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PARTNERA (PARTNERKĘ)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0C4C42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32BF9FB" w14:textId="77777777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F2E02BE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71E30D1" w14:textId="77777777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21EC8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PARTNERA (PARTNERKĘ)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57C92F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D224D2F" w14:textId="77777777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C43B924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196BAEF" w14:textId="77777777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F7B2E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NR PESEL PARTNERA (PARTNERKI)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9735EB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FC1E5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NIP 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E258CC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09ADDD0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E3A57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160FB70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0D3EFA5" w14:textId="77777777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3C648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21.1. NR DOWODU OSOBISTEGO 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E890F1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0D2C7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21.2.  DATA WAŻNOŚCI DOWODU OSOBISTEGO 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470A76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1CA4A92C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9D47C3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5D6CDDF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E1EC8F8" w14:textId="77777777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FAC98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13653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180F769" w14:textId="77777777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E10B1C7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B334248" w14:textId="77777777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A041F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 NR PASZPORTU 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10BF15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7F74C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22.2.  DATA WAŻNOŚCI PASZPORTU 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BAEC7C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445BA82" w14:textId="77777777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2C350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B8B90FB" w14:textId="77777777" w:rsidR="00CF2762" w:rsidRPr="00BF6DB2" w:rsidRDefault="00B80EBF" w:rsidP="00C24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C249E0" w:rsidRPr="00BF6DB2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C249E0" w:rsidRPr="00BF6DB2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C249E0" w:rsidRPr="00BF6DB2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C249E0" w:rsidRPr="00BF6DB2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="00C249E0" w:rsidRPr="00BF6DB2">
              <w:rPr>
                <w:rFonts w:ascii="Courier New" w:hAnsi="Courier New" w:cs="Arial"/>
                <w:b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A335CBA" w14:textId="77777777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10F87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0182AE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4C84863" w14:textId="77777777">
        <w:trPr>
          <w:trHeight w:val="37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F791FDE" w14:textId="77777777" w:rsidR="00CF2762" w:rsidRPr="00BF6DB2" w:rsidRDefault="001C2DB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F6AD71D" w14:textId="77777777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8DD569" w14:textId="77777777"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22.4. CZY PANI (PANA) PARTNER (PARTNERKA) POSIADA INNY PASZPORT NIŻ WSKAZANY W PKT 22.1. - 22.3.?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34755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22.1 - 22.3.)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640CFA6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49A7412" w14:textId="77777777" w:rsidTr="00347556">
        <w:trPr>
          <w:trHeight w:val="350"/>
        </w:trPr>
        <w:tc>
          <w:tcPr>
            <w:tcW w:w="10214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0CB5C2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7463A9C8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334"/>
        <w:gridCol w:w="91"/>
        <w:gridCol w:w="21"/>
        <w:gridCol w:w="56"/>
        <w:gridCol w:w="65"/>
        <w:gridCol w:w="61"/>
        <w:gridCol w:w="420"/>
        <w:gridCol w:w="308"/>
        <w:gridCol w:w="345"/>
        <w:gridCol w:w="47"/>
        <w:gridCol w:w="272"/>
        <w:gridCol w:w="248"/>
        <w:gridCol w:w="40"/>
        <w:gridCol w:w="102"/>
        <w:gridCol w:w="142"/>
        <w:gridCol w:w="708"/>
        <w:gridCol w:w="284"/>
        <w:gridCol w:w="178"/>
        <w:gridCol w:w="105"/>
        <w:gridCol w:w="284"/>
        <w:gridCol w:w="200"/>
        <w:gridCol w:w="41"/>
        <w:gridCol w:w="265"/>
        <w:gridCol w:w="14"/>
        <w:gridCol w:w="189"/>
        <w:gridCol w:w="708"/>
        <w:gridCol w:w="284"/>
        <w:gridCol w:w="93"/>
        <w:gridCol w:w="49"/>
        <w:gridCol w:w="283"/>
        <w:gridCol w:w="60"/>
        <w:gridCol w:w="82"/>
        <w:gridCol w:w="709"/>
        <w:gridCol w:w="425"/>
        <w:gridCol w:w="142"/>
        <w:gridCol w:w="425"/>
        <w:gridCol w:w="65"/>
        <w:gridCol w:w="218"/>
        <w:gridCol w:w="118"/>
        <w:gridCol w:w="24"/>
        <w:gridCol w:w="88"/>
        <w:gridCol w:w="239"/>
      </w:tblGrid>
      <w:tr w:rsidR="00CF2762" w14:paraId="667C3FCE" w14:textId="77777777" w:rsidTr="004E5B70">
        <w:trPr>
          <w:trHeight w:val="28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2E75564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CF2762" w14:paraId="2B912033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7A8A364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62B2DD" w14:textId="77777777" w:rsidTr="004E5B70">
        <w:trPr>
          <w:trHeight w:val="28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798D1B7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24. ADRES ZAMIESZKANIA PARTNERA (PARTNERKI)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CF2762" w14:paraId="6484EB66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674A905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894F0C6" w14:textId="77777777" w:rsidTr="004E5B70">
        <w:trPr>
          <w:trHeight w:hRule="exact" w:val="28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4785F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25.1.NAZWA MIEJSCA ZATRUDNIENIA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4EA38E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705EB95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4E59805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F863EE" w14:textId="77777777" w:rsidTr="004E5B70">
        <w:trPr>
          <w:trHeight w:hRule="exact" w:val="280"/>
        </w:trPr>
        <w:tc>
          <w:tcPr>
            <w:tcW w:w="9976" w:type="dxa"/>
            <w:gridSpan w:val="4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2B7F0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4B52FD3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4CBDB288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1E76BB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59FA20D" w14:textId="77777777" w:rsidTr="004E5B70">
        <w:trPr>
          <w:trHeight w:hRule="exact" w:val="28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76FA0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361AFB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170AD959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18B5FF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6E58845" w14:textId="77777777" w:rsidTr="004E5B70">
        <w:trPr>
          <w:trHeight w:val="60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40D96A" w14:textId="77777777" w:rsidR="00CF2762" w:rsidRDefault="009C61AC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NIŻ WSKAZANE W PKT 25.1. - 25.3.?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 w:rsidR="000A79A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25.1 - 25.3.)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0E1862F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112EC21" w14:textId="77777777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EA9BF0B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4E5EF57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DF96D61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C. OJCIEC OSOBY SPRAWDZANEJ</w:t>
            </w:r>
          </w:p>
        </w:tc>
      </w:tr>
      <w:tr w:rsidR="00CF2762" w14:paraId="55ABEB2A" w14:textId="77777777" w:rsidTr="004E5B70">
        <w:trPr>
          <w:trHeight w:val="11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241BB2ED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3F2F321F" w14:textId="77777777" w:rsidTr="004E5B70">
        <w:trPr>
          <w:trHeight w:hRule="exact" w:val="280"/>
        </w:trPr>
        <w:tc>
          <w:tcPr>
            <w:tcW w:w="1829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9858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 OJCA</w:t>
            </w:r>
          </w:p>
        </w:tc>
        <w:tc>
          <w:tcPr>
            <w:tcW w:w="327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34224C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14956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</w:t>
            </w:r>
            <w:r w:rsidR="000A79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DB54BF1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D058FFF" w14:textId="77777777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A29360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7FC819F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8B52ED7" w14:textId="77777777" w:rsidTr="004E5B70">
        <w:trPr>
          <w:trHeight w:hRule="exact" w:val="280"/>
        </w:trPr>
        <w:tc>
          <w:tcPr>
            <w:tcW w:w="2011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71FE4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</w:t>
            </w:r>
            <w:r w:rsidR="000A79A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35D9EA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F5CF3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 OJCA</w:t>
            </w:r>
          </w:p>
        </w:tc>
        <w:tc>
          <w:tcPr>
            <w:tcW w:w="253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A1AFEFF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B2380B9" w14:textId="77777777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D2BC67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492B481" w14:textId="77777777" w:rsidR="00CF2762" w:rsidRPr="00BF6DB2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9C61AC"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7803C19" w14:textId="77777777" w:rsidTr="004E5B70">
        <w:trPr>
          <w:trHeight w:hRule="exact" w:val="280"/>
        </w:trPr>
        <w:tc>
          <w:tcPr>
            <w:tcW w:w="365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0DF41B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 OJCA</w:t>
            </w:r>
          </w:p>
        </w:tc>
        <w:tc>
          <w:tcPr>
            <w:tcW w:w="14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5A5A7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4C8874" w14:textId="77777777" w:rsidR="00CF2762" w:rsidRDefault="009C61AC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MIEJSCE URODZENIA OJCA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21B971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F438454" w14:textId="77777777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8E76C2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6EBBA2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20F073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B520E6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BC0F70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2A92D81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97848DC" w14:textId="77777777" w:rsidTr="004E5B70">
        <w:trPr>
          <w:trHeight w:hRule="exact" w:val="280"/>
        </w:trPr>
        <w:tc>
          <w:tcPr>
            <w:tcW w:w="4927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387BE3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DF5603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0335422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69012F1" w14:textId="77777777" w:rsidR="00CF2762" w:rsidRPr="00BF6DB2" w:rsidRDefault="00B867E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1A3A816" w14:textId="77777777" w:rsidTr="004E5B70">
        <w:trPr>
          <w:trHeight w:hRule="exact" w:val="280"/>
        </w:trPr>
        <w:tc>
          <w:tcPr>
            <w:tcW w:w="6911" w:type="dxa"/>
            <w:gridSpan w:val="2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2F791D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OBYWATELSTWA POSIADANE WCZEŚNIEJ PRZEZ OJCA (OD KIEDY- DO KIEDY?)</w:t>
            </w:r>
          </w:p>
        </w:tc>
        <w:tc>
          <w:tcPr>
            <w:tcW w:w="330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446226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4C25317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E740A77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031566D" w14:textId="77777777" w:rsidTr="004E5B70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FA8DB8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NR PESEL OJCA</w:t>
            </w:r>
          </w:p>
        </w:tc>
        <w:tc>
          <w:tcPr>
            <w:tcW w:w="8498" w:type="dxa"/>
            <w:gridSpan w:val="4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01BA90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7CF4924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FCD735C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FB52D4A" w14:textId="77777777" w:rsidTr="004E5B70">
        <w:trPr>
          <w:trHeight w:hRule="exact" w:val="280"/>
        </w:trPr>
        <w:tc>
          <w:tcPr>
            <w:tcW w:w="9888" w:type="dxa"/>
            <w:gridSpan w:val="4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35D72C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OJCA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A8C9EC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6650463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4972B4E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70B5DEC" w14:textId="77777777" w:rsidTr="004E5B70">
        <w:trPr>
          <w:trHeight w:hRule="exact" w:val="280"/>
        </w:trPr>
        <w:tc>
          <w:tcPr>
            <w:tcW w:w="369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661484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NAZWA MIEJSCA ZATRUDNIENIA OJCA</w:t>
            </w:r>
          </w:p>
        </w:tc>
        <w:tc>
          <w:tcPr>
            <w:tcW w:w="6524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32E01E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10B3CC9B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A1EF542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6264CE1" w14:textId="77777777" w:rsidTr="004E5B70">
        <w:trPr>
          <w:trHeight w:hRule="exact" w:val="280"/>
        </w:trPr>
        <w:tc>
          <w:tcPr>
            <w:tcW w:w="9888" w:type="dxa"/>
            <w:gridSpan w:val="4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BD11E0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ADRES MIEJSCA ZATRUDNIENIA OJCA (ULICA, NR DOMU, KOD POCZTOWY, MIEJSCOWOŚĆ, KRAJ, NR TELEFONU)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C63A7B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71406A6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6604A6D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B93F598" w14:textId="77777777" w:rsidTr="004E5B70">
        <w:trPr>
          <w:trHeight w:hRule="exact" w:val="280"/>
        </w:trPr>
        <w:tc>
          <w:tcPr>
            <w:tcW w:w="393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4FD9FB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STANOWISKO ZAJMOWANE PRZEZ OJCA</w:t>
            </w:r>
          </w:p>
        </w:tc>
        <w:tc>
          <w:tcPr>
            <w:tcW w:w="6280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06A5D8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858C2AA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6417600" w14:textId="77777777" w:rsidR="00CF2762" w:rsidRPr="00BF6DB2" w:rsidRDefault="00226D3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E5CF4F3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6030E20D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D. MATKA OSOBY SPRAWDZANEJ</w:t>
            </w:r>
          </w:p>
        </w:tc>
      </w:tr>
      <w:tr w:rsidR="00CF2762" w14:paraId="3541565B" w14:textId="77777777" w:rsidTr="004E5B70">
        <w:trPr>
          <w:trHeight w:hRule="exact" w:val="280"/>
        </w:trPr>
        <w:tc>
          <w:tcPr>
            <w:tcW w:w="188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2DDB2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NAZWISKO MATKI</w:t>
            </w:r>
          </w:p>
        </w:tc>
        <w:tc>
          <w:tcPr>
            <w:tcW w:w="3220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3D4EF1" w14:textId="77777777" w:rsidR="00CF2762" w:rsidRDefault="009C61A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0A635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PIERWSZE</w:t>
            </w:r>
            <w:r w:rsidR="005C54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D92011C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6BD9E2B" w14:textId="77777777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AA9F7" w14:textId="77777777" w:rsidR="00CF2762" w:rsidRPr="00BF6DB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6773875" w14:textId="77777777" w:rsidR="00CF2762" w:rsidRPr="00BF6DB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01633CC" w14:textId="77777777" w:rsidTr="004E5B70">
        <w:trPr>
          <w:trHeight w:hRule="exact" w:val="280"/>
        </w:trPr>
        <w:tc>
          <w:tcPr>
            <w:tcW w:w="1950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C44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DRUGIE</w:t>
            </w:r>
            <w:r w:rsidR="005C54E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9B4D3A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EE92D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NAZWISKO RODOWE MATKI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E8359BB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C28E0D4" w14:textId="77777777" w:rsidTr="004E5B70">
        <w:trPr>
          <w:trHeight w:hRule="exact" w:val="360"/>
        </w:trPr>
        <w:tc>
          <w:tcPr>
            <w:tcW w:w="5105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CE0347" w14:textId="77777777" w:rsidR="00CF2762" w:rsidRPr="00BF6DB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060C9C2" w14:textId="77777777" w:rsidR="00CF2762" w:rsidRPr="00BF6DB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EA759A7" w14:textId="77777777" w:rsidTr="004E5B70">
        <w:trPr>
          <w:trHeight w:hRule="exact" w:val="280"/>
        </w:trPr>
        <w:tc>
          <w:tcPr>
            <w:tcW w:w="3793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461E8D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 MATKI</w:t>
            </w:r>
          </w:p>
        </w:tc>
        <w:tc>
          <w:tcPr>
            <w:tcW w:w="13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0ED28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AF4D92" w14:textId="77777777" w:rsidR="00CF2762" w:rsidRDefault="009C61AC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MIEJSCE URODZENIA MATKI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F3FD3A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2060422" w14:textId="77777777" w:rsidTr="004E5B70">
        <w:trPr>
          <w:trHeight w:hRule="exact" w:val="37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27270C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11C6DC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06B50C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5C6002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BED9D" w14:textId="77777777" w:rsidR="00CF2762" w:rsidRPr="00BF6DB2" w:rsidRDefault="00227699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937856B" w14:textId="77777777" w:rsidR="00CF2762" w:rsidRPr="00BF6DB2" w:rsidRDefault="004979E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1697D66" w14:textId="77777777" w:rsidTr="004E5B70">
        <w:trPr>
          <w:trHeight w:hRule="exact" w:val="280"/>
        </w:trPr>
        <w:tc>
          <w:tcPr>
            <w:tcW w:w="4927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D950EA" w14:textId="77777777" w:rsidR="00CF2762" w:rsidRDefault="009C61AC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MATKĘ (OD KIEDY?)</w:t>
            </w:r>
          </w:p>
        </w:tc>
        <w:tc>
          <w:tcPr>
            <w:tcW w:w="528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B01DC3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011F86E9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FC88F8" w14:textId="77777777" w:rsidR="00CF2762" w:rsidRPr="00BF6DB2" w:rsidRDefault="000D46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6AE3C4" w14:textId="77777777" w:rsidTr="004E5B70">
        <w:trPr>
          <w:trHeight w:hRule="exact" w:val="300"/>
        </w:trPr>
        <w:tc>
          <w:tcPr>
            <w:tcW w:w="7195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8752F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8. OBYWATELSTWA POSIADANE WCZEŚNIEJ PRZEZ MATKĘ (OD KIEDY- DO KIEDY?)</w:t>
            </w:r>
          </w:p>
        </w:tc>
        <w:tc>
          <w:tcPr>
            <w:tcW w:w="302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F85A72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52EF9D6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0B0AECE" w14:textId="77777777" w:rsidR="00CF2762" w:rsidRPr="00BF6DB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A939B11" w14:textId="77777777" w:rsidTr="004E5B70">
        <w:trPr>
          <w:trHeight w:hRule="exact" w:val="300"/>
        </w:trPr>
        <w:tc>
          <w:tcPr>
            <w:tcW w:w="1808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33814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NR PESEL MATKI</w:t>
            </w:r>
          </w:p>
        </w:tc>
        <w:tc>
          <w:tcPr>
            <w:tcW w:w="8407" w:type="dxa"/>
            <w:gridSpan w:val="4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0F24D7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E7D386E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BB088CE" w14:textId="77777777" w:rsidR="00CF2762" w:rsidRPr="00BF6DB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03C5741" w14:textId="77777777" w:rsidTr="004E5B70">
        <w:trPr>
          <w:trHeight w:hRule="exact" w:val="300"/>
        </w:trPr>
        <w:tc>
          <w:tcPr>
            <w:tcW w:w="9463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EA958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MATKI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6770D0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46BFA61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5EC46FC" w14:textId="77777777" w:rsidR="00CF2762" w:rsidRPr="00BF6DB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F1CAEA8" w14:textId="77777777" w:rsidTr="004E5B70">
        <w:trPr>
          <w:trHeight w:hRule="exact" w:val="300"/>
        </w:trPr>
        <w:tc>
          <w:tcPr>
            <w:tcW w:w="3793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7123F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NAZWA MIEJSCA ZATRUDNIENIA MATKI</w:t>
            </w:r>
          </w:p>
        </w:tc>
        <w:tc>
          <w:tcPr>
            <w:tcW w:w="6422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87EAF6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7EB938D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A653693" w14:textId="77777777" w:rsidR="00CF2762" w:rsidRPr="00BF6DB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B9EE28A" w14:textId="77777777" w:rsidTr="004E5B70">
        <w:trPr>
          <w:trHeight w:hRule="exact" w:val="300"/>
        </w:trPr>
        <w:tc>
          <w:tcPr>
            <w:tcW w:w="9463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883C4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MATKI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C7E12A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F78CBC9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965BFB8" w14:textId="77777777" w:rsidR="00CF2762" w:rsidRPr="00BF6DB2" w:rsidRDefault="00A4248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B86B779" w14:textId="77777777" w:rsidTr="004E5B70">
        <w:trPr>
          <w:trHeight w:hRule="exact" w:val="300"/>
        </w:trPr>
        <w:tc>
          <w:tcPr>
            <w:tcW w:w="3935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2EC4F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STANOWISKO ZAJMOWANE PRZEZ MATKĘ</w:t>
            </w:r>
          </w:p>
        </w:tc>
        <w:tc>
          <w:tcPr>
            <w:tcW w:w="6280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5474DF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BE526E1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398662" w14:textId="77777777" w:rsidR="00CF2762" w:rsidRPr="00BF6DB2" w:rsidRDefault="009913C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64117C3" w14:textId="77777777" w:rsidTr="004E5B70">
        <w:trPr>
          <w:trHeight w:val="1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0111784F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658B27E7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A395BFF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RODZEŃSTWO OSOBY SPRAWDZANEJ</w:t>
            </w:r>
          </w:p>
        </w:tc>
      </w:tr>
      <w:tr w:rsidR="00CF2762" w14:paraId="44DB9436" w14:textId="77777777" w:rsidTr="004E5B70">
        <w:trPr>
          <w:trHeight w:hRule="exact" w:val="12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686BE6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436E6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7F032D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4C98B16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6D1AC3E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1</w:t>
            </w:r>
          </w:p>
        </w:tc>
      </w:tr>
      <w:tr w:rsidR="00CF2762" w14:paraId="6026B8D4" w14:textId="77777777" w:rsidTr="004E5B70">
        <w:trPr>
          <w:trHeight w:hRule="exact" w:val="12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62E9862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DA5F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3640BD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3599BC3" w14:textId="77777777" w:rsidTr="004E5B70">
        <w:trPr>
          <w:trHeight w:val="42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8D7DBF" w14:textId="77777777" w:rsidR="00CF2762" w:rsidRDefault="009C61AC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 PANI (PAN) RODZEŃSTWO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- 15.)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1DF554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954BA4E" w14:textId="77777777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FB9789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DCAF1C7" w14:textId="77777777" w:rsidTr="004E5B70">
        <w:trPr>
          <w:trHeight w:hRule="exact" w:val="30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7C470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DF21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FE5E8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A7D8E5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BB7D08C" w14:textId="77777777" w:rsidTr="004E5B70">
        <w:trPr>
          <w:trHeight w:hRule="exact" w:val="37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A4C63" w14:textId="77777777" w:rsidR="00CF2762" w:rsidRPr="00BF6DB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9415DCA" w14:textId="77777777" w:rsidR="00CF2762" w:rsidRPr="00BF6DB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4F1A13A" w14:textId="77777777" w:rsidTr="004E5B70">
        <w:trPr>
          <w:trHeight w:hRule="exact" w:val="30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C84D3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DRUGIE IMIĘ </w:t>
            </w:r>
            <w:bookmarkStart w:id="3" w:name="Lista1"/>
            <w:r w:rsidR="00B80EBF"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fldChar w:fldCharType="separate"/>
            </w:r>
            <w:r w:rsidR="00B80EBF">
              <w:fldChar w:fldCharType="end"/>
            </w:r>
            <w:bookmarkEnd w:id="3"/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48412E" w14:textId="77777777" w:rsidR="00CF2762" w:rsidRDefault="00CF2762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F94CB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D00DB8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13542E1" w14:textId="77777777" w:rsidTr="004E5B70">
        <w:trPr>
          <w:trHeight w:hRule="exact" w:val="37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32534" w14:textId="77777777" w:rsidR="00CF2762" w:rsidRPr="00BF6DB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D7734E5" w14:textId="77777777" w:rsidR="00CF2762" w:rsidRPr="00BF6DB2" w:rsidRDefault="00A82BE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1DDADD1" w14:textId="77777777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539E2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E75E5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1BFCF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C447C6" w14:textId="77777777" w:rsidR="00CF2762" w:rsidRDefault="009C61AC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D02720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9A79976" w14:textId="77777777" w:rsidTr="004E5B70">
        <w:trPr>
          <w:trHeight w:hRule="exact" w:val="38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0621001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0CD18D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CFEA3C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59DBBC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F9045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75E59CC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E67474F" w14:textId="77777777" w:rsidTr="004E5B70">
        <w:trPr>
          <w:trHeight w:hRule="exact" w:val="30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B72E7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77F017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3931C20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B2773D1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814733E" w14:textId="77777777" w:rsidTr="004E5B70">
        <w:trPr>
          <w:trHeight w:hRule="exact" w:val="300"/>
        </w:trPr>
        <w:tc>
          <w:tcPr>
            <w:tcW w:w="8471" w:type="dxa"/>
            <w:gridSpan w:val="3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AAD39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D83104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F07C02E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396109A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FD3BEC1" w14:textId="77777777" w:rsidTr="004E5B70">
        <w:trPr>
          <w:trHeight w:hRule="exact" w:val="30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64958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8CA315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E5417F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949DE63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DB4D18D" w14:textId="77777777" w:rsidTr="004E5B70">
        <w:trPr>
          <w:trHeight w:val="300"/>
        </w:trPr>
        <w:tc>
          <w:tcPr>
            <w:tcW w:w="8471" w:type="dxa"/>
            <w:gridSpan w:val="3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0E948F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74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165E95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C31A192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CD7C1C6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9E94E33" w14:textId="77777777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10334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38D2C4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2B5A22F5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669FEA1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9934DC2" w14:textId="77777777" w:rsidTr="004E5B70">
        <w:trPr>
          <w:trHeight w:val="300"/>
        </w:trPr>
        <w:tc>
          <w:tcPr>
            <w:tcW w:w="6000" w:type="dxa"/>
            <w:gridSpan w:val="2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FBDAE2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21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808EDB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7A8BF71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31AD6A1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30B1861" w14:textId="77777777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C553E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030968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0A436F17" w14:textId="77777777" w:rsidTr="004E5B70">
        <w:trPr>
          <w:trHeight w:val="38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BB2ED39" w14:textId="77777777" w:rsidR="00CF2762" w:rsidRPr="00BF6DB2" w:rsidRDefault="00DB3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CE0A6E5" w14:textId="77777777" w:rsidTr="004E5B70">
        <w:trPr>
          <w:trHeight w:val="400"/>
        </w:trPr>
        <w:tc>
          <w:tcPr>
            <w:tcW w:w="10215" w:type="dxa"/>
            <w:gridSpan w:val="4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8096E7D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15.CZY POSIADA PANI/PAN INNE RODZEŃSTWO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E.2.)</w:t>
            </w:r>
          </w:p>
        </w:tc>
      </w:tr>
      <w:tr w:rsidR="00CF2762" w14:paraId="412EC3DB" w14:textId="77777777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16F9833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FC996FF" w14:textId="77777777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A1C6E8B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lastRenderedPageBreak/>
              <w:t>E. RODZEŃSTWO OSOBY SPRAWDZANEJ</w:t>
            </w:r>
          </w:p>
        </w:tc>
      </w:tr>
      <w:tr w:rsidR="00CF2762" w14:paraId="2EFC533B" w14:textId="77777777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3B29FF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E71D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3D52DD3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404A5927" w14:textId="77777777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2111BB47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E. 2.</w:t>
            </w:r>
          </w:p>
        </w:tc>
      </w:tr>
      <w:tr w:rsidR="00CF2762" w14:paraId="68B450F6" w14:textId="77777777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7F4AF62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D1E67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484762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1AAE73B" w14:textId="77777777" w:rsidTr="004E5B70">
        <w:trPr>
          <w:trHeight w:hRule="exact" w:val="29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92D51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04D60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929C4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B817D2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F47D688" w14:textId="77777777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5A6C4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8B68FF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8622A63" w14:textId="77777777" w:rsidTr="004E5B70">
        <w:trPr>
          <w:trHeight w:hRule="exact" w:val="29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FDD55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DRUGIE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EED58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81A0B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1FF40B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7DB8268" w14:textId="77777777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0C825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E0B0569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4E9D25D" w14:textId="77777777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26B3F5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D2B89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0032A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BA2FFAF" w14:textId="77777777" w:rsidR="00CF2762" w:rsidRDefault="009C61AC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737DB6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92B0A24" w14:textId="77777777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9383DF5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ADC9BB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20C9B9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E7A04B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FD07CE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214A46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E213269" w14:textId="77777777" w:rsidTr="004E5B70">
        <w:trPr>
          <w:trHeight w:hRule="exact" w:val="29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30CF1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28547D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71241BC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A97A7EF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24861FC" w14:textId="77777777" w:rsidTr="004E5B70">
        <w:trPr>
          <w:trHeight w:hRule="exact" w:val="290"/>
        </w:trPr>
        <w:tc>
          <w:tcPr>
            <w:tcW w:w="776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708ED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3244A7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9889646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DE3DC55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66D4E1D" w14:textId="77777777" w:rsidTr="004E5B70">
        <w:trPr>
          <w:trHeight w:hRule="exact" w:val="29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7F9DCC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96FCC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2112FE0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A5AA24C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169FAE0" w14:textId="77777777" w:rsidTr="004E5B70">
        <w:trPr>
          <w:trHeight w:val="300"/>
        </w:trPr>
        <w:tc>
          <w:tcPr>
            <w:tcW w:w="762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667E4A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F07B586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2595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5CBAAF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1B774D5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9CA51F9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37A72D1" w14:textId="77777777" w:rsidTr="004E5B70">
        <w:trPr>
          <w:trHeight w:hRule="exact" w:val="29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09CBC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0DB2DD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41569D67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B936A01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0A82039" w14:textId="77777777" w:rsidTr="004E5B70">
        <w:trPr>
          <w:trHeight w:val="300"/>
        </w:trPr>
        <w:tc>
          <w:tcPr>
            <w:tcW w:w="6203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E1479E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01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785520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E698E2F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CE8EA18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D62C9A2" w14:textId="77777777" w:rsidTr="004E5B70">
        <w:trPr>
          <w:trHeight w:hRule="exact" w:val="300"/>
        </w:trPr>
        <w:tc>
          <w:tcPr>
            <w:tcW w:w="5210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80777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5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4573FAA1" w14:textId="77777777" w:rsidR="00CF2762" w:rsidRDefault="009C61A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CF2762" w14:paraId="5E061AC3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1DE08D8" w14:textId="77777777" w:rsidR="00CF2762" w:rsidRPr="00BF6DB2" w:rsidRDefault="00736D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936370B" w14:textId="77777777" w:rsidTr="004E5B70">
        <w:trPr>
          <w:trHeight w:val="400"/>
        </w:trPr>
        <w:tc>
          <w:tcPr>
            <w:tcW w:w="9864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3D91F1" w14:textId="77777777"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14:paraId="7414A1FD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6976623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A44A850" w14:textId="77777777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FEA4ACD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A08DFAE" w14:textId="77777777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16F9D90F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DZIECI OSOBY SPRAWDZANEJ</w:t>
            </w:r>
          </w:p>
        </w:tc>
      </w:tr>
      <w:tr w:rsidR="00CF2762" w14:paraId="3B3A9229" w14:textId="77777777" w:rsidTr="004E5B70">
        <w:trPr>
          <w:trHeight w:hRule="exact" w:val="80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179D7C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579E4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E609B8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6BF20F5A" w14:textId="77777777" w:rsidTr="004E5B70">
        <w:trPr>
          <w:trHeight w:val="320"/>
        </w:trPr>
        <w:tc>
          <w:tcPr>
            <w:tcW w:w="10215" w:type="dxa"/>
            <w:gridSpan w:val="4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105F0C1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1.</w:t>
            </w:r>
          </w:p>
        </w:tc>
      </w:tr>
      <w:tr w:rsidR="00CF2762" w14:paraId="6896E2E1" w14:textId="77777777" w:rsidTr="004E5B70">
        <w:trPr>
          <w:trHeight w:hRule="exact" w:val="93"/>
        </w:trPr>
        <w:tc>
          <w:tcPr>
            <w:tcW w:w="340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4043D77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E067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03ABDF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1DFFCD82" w14:textId="77777777" w:rsidTr="004E5B70">
        <w:trPr>
          <w:trHeight w:val="400"/>
        </w:trPr>
        <w:tc>
          <w:tcPr>
            <w:tcW w:w="9746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8AC161" w14:textId="77777777" w:rsidR="00CF2762" w:rsidRDefault="009C61AC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 PANI (PAN) DZIECI MAJĄCE UKOŃCZONE 15 LAT?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- 15.)</w:t>
            </w:r>
          </w:p>
        </w:tc>
        <w:tc>
          <w:tcPr>
            <w:tcW w:w="4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929A732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86A4FBA" w14:textId="77777777" w:rsidTr="004E5B70">
        <w:trPr>
          <w:trHeight w:val="44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97BAB5F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74647C3" w14:textId="77777777" w:rsidTr="004E5B70">
        <w:trPr>
          <w:trHeight w:hRule="exact" w:val="300"/>
        </w:trPr>
        <w:tc>
          <w:tcPr>
            <w:tcW w:w="5494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8161E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965BE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51479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335854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2EFE7C9" w14:textId="77777777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BD74F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BFD8E0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70DA438" w14:textId="77777777" w:rsidTr="004E5B70">
        <w:trPr>
          <w:trHeight w:hRule="exact" w:val="290"/>
        </w:trPr>
        <w:tc>
          <w:tcPr>
            <w:tcW w:w="313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9BDEC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DRUGIE IMIĘ </w:t>
            </w:r>
            <w:bookmarkStart w:id="4" w:name="Lista2"/>
            <w:r w:rsidR="00B80EBF"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fldChar w:fldCharType="separate"/>
            </w:r>
            <w:r w:rsidR="00B80EBF">
              <w:fldChar w:fldCharType="end"/>
            </w:r>
            <w:bookmarkEnd w:id="4"/>
          </w:p>
        </w:tc>
        <w:tc>
          <w:tcPr>
            <w:tcW w:w="26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BDC963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E3C00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94B411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3E0D3AF" w14:textId="77777777" w:rsidTr="004E5B70">
        <w:trPr>
          <w:trHeight w:hRule="exact" w:val="360"/>
        </w:trPr>
        <w:tc>
          <w:tcPr>
            <w:tcW w:w="5735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1B20A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BF7FE3B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3D7EE9A" w14:textId="77777777" w:rsidTr="004E5B70">
        <w:trPr>
          <w:trHeight w:val="300"/>
        </w:trPr>
        <w:tc>
          <w:tcPr>
            <w:tcW w:w="464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25A789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8E6C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D9EFA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DCBBCA6" w14:textId="77777777"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C11041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6560C0B" w14:textId="77777777" w:rsidTr="004E5B70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DE985F3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C4ACB8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22E8FC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50D2BA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B118D7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C12BFD4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359F874" w14:textId="77777777" w:rsidTr="004E5B70">
        <w:trPr>
          <w:trHeight w:hRule="exact" w:val="300"/>
        </w:trPr>
        <w:tc>
          <w:tcPr>
            <w:tcW w:w="5694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18EEA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D87F1F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8860C07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D9D59AC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3BC9F71" w14:textId="77777777" w:rsidTr="004E5B70">
        <w:trPr>
          <w:trHeight w:hRule="exact" w:val="300"/>
        </w:trPr>
        <w:tc>
          <w:tcPr>
            <w:tcW w:w="776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883BC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A6A86A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3DE63B" w14:textId="77777777" w:rsidTr="004E5B70">
        <w:trPr>
          <w:trHeight w:val="360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63D85AC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43C2C07" w14:textId="77777777" w:rsidTr="004E5B70">
        <w:trPr>
          <w:trHeight w:hRule="exact" w:val="290"/>
        </w:trPr>
        <w:tc>
          <w:tcPr>
            <w:tcW w:w="308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B661F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5D9165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417AEFC" w14:textId="77777777" w:rsidTr="004E5B70">
        <w:trPr>
          <w:trHeight w:val="208"/>
        </w:trPr>
        <w:tc>
          <w:tcPr>
            <w:tcW w:w="10215" w:type="dxa"/>
            <w:gridSpan w:val="4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371E981" w14:textId="77777777" w:rsidR="00CF2762" w:rsidRPr="00BF6DB2" w:rsidRDefault="00D713F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BA0F16E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CF2762" w14:paraId="79C57C60" w14:textId="77777777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5AFAC6" w14:textId="77777777" w:rsidR="00CF2762" w:rsidRDefault="009C61AC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5537AD7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E9C35B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2DBD22A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841796B" w14:textId="77777777" w:rsidR="00CF2762" w:rsidRPr="00BF6DB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3F1733A" w14:textId="77777777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1A7C5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121ACD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79BA432E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DE42EC" w14:textId="77777777" w:rsidR="00CF2762" w:rsidRPr="00BF6DB2" w:rsidRDefault="00E632DE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4C48B10" w14:textId="77777777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9B027AE" w14:textId="77777777"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5EF34A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782D326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317EA43" w14:textId="77777777" w:rsidR="00CF2762" w:rsidRPr="00BF6DB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9C216FF" w14:textId="77777777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EB253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8002CC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2E62735B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5F90C87" w14:textId="77777777" w:rsidR="00CF2762" w:rsidRPr="00BF6DB2" w:rsidRDefault="00E632D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2192862" w14:textId="77777777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F03B82" w14:textId="77777777"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15. CZY POSIADA PANI/PAN INNE DZIECI MAJĄCE UKOŃCZONE 15 LAT?</w:t>
            </w:r>
          </w:p>
          <w:p w14:paraId="4827AEB6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F.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56656B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A3E736A" w14:textId="77777777">
        <w:trPr>
          <w:trHeight w:val="44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2F0E2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5F896BB" w14:textId="77777777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58DE786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BE11E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3BC0FEB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0FCC223" w14:textId="77777777">
        <w:trPr>
          <w:trHeight w:val="320"/>
        </w:trPr>
        <w:tc>
          <w:tcPr>
            <w:tcW w:w="10214" w:type="dxa"/>
            <w:gridSpan w:val="2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5CBB857C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DZIECI OSOBY SPRAWDZANEJ</w:t>
            </w:r>
          </w:p>
        </w:tc>
      </w:tr>
      <w:tr w:rsidR="00CF2762" w14:paraId="3C9A8918" w14:textId="77777777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1BB0754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8F35D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010B91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41C7BA0C" w14:textId="77777777">
        <w:trPr>
          <w:trHeight w:val="320"/>
        </w:trPr>
        <w:tc>
          <w:tcPr>
            <w:tcW w:w="10214" w:type="dxa"/>
            <w:gridSpan w:val="20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0F8A255A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F. 2.</w:t>
            </w:r>
          </w:p>
        </w:tc>
      </w:tr>
      <w:tr w:rsidR="00CF2762" w14:paraId="1A3EE621" w14:textId="77777777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26393BB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B4E81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339C4C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D81BEE3" w14:textId="77777777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0F3FA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 NAZWISKO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0AB8D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613C8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PIERWSZE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15D25D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BF27C8A" w14:textId="77777777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84E820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C9EF69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CB6BD15" w14:textId="77777777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A09B7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DRUGIE IMIĘ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78FC4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72CD5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NAZWISKO RODOWE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73B65A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F7D542B" w14:textId="77777777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0C88A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C9A1DFE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631D64A" w14:textId="77777777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12C69E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DATA URODZENIA (DD-MM-RRRR)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5A82C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58BF6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B480FA" w14:textId="77777777"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2C4E27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3FF3A98" w14:textId="77777777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F6988C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46E728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1EE17E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1BD7132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AC5D83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ł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E8C35F8" w14:textId="77777777" w:rsidR="00CF2762" w:rsidRPr="00BF6DB2" w:rsidRDefault="007B7E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DE104A" w14:textId="7777777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77A85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6820A9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A0392E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323A5E6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9C1E6A3" w14:textId="77777777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BE5E4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 OBYWATELSTWA POSIADANE WCZEŚNIEJ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C335E9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771EB51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EB9C2C5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2369B17" w14:textId="77777777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5D3D8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 NR PESEL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C0EE36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95F0CB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3E8B5DE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823CEE0" w14:textId="77777777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439236" w14:textId="77777777"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ADRES ZAMIESZKANIA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B4CDBD6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E9A7FC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756A6A6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0C45752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B1B7BDC" w14:textId="77777777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44218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 NAZWA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AC7B94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5F4309FE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86B810F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D4A405F" w14:textId="77777777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E3448B" w14:textId="77777777" w:rsidR="00CF2762" w:rsidRDefault="009C61AC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 ADRES MIEJSCA ZATRUDNIENIA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EC9583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C930BE8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4946929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4202DCA" w14:textId="77777777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3C9E1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13. STANOWISKO ZAJMOWANE PRZEZ </w:t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7653E">
              <w:rPr>
                <w:rFonts w:ascii="Arial" w:hAnsi="Arial" w:cs="Arial"/>
                <w:sz w:val="16"/>
                <w:szCs w:val="16"/>
              </w:rPr>
            </w:r>
            <w:r w:rsidR="006765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0E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089DE4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6698BD9E" w14:textId="77777777">
        <w:trPr>
          <w:trHeight w:val="36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18997FF" w14:textId="77777777" w:rsidR="00CF2762" w:rsidRPr="00BF6DB2" w:rsidRDefault="001D661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DA7C57A" w14:textId="77777777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AF4825" w14:textId="77777777" w:rsidR="00CF2762" w:rsidRDefault="009C61AC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DZIECI MAJĄCE UKOŃCZONE 15 LAT?</w:t>
            </w:r>
          </w:p>
          <w:p w14:paraId="3B6F5C94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arkusz wypełniony według schematu z pkt F.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A3F68E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0DBC8A2" w14:textId="77777777">
        <w:trPr>
          <w:trHeight w:val="440"/>
        </w:trPr>
        <w:tc>
          <w:tcPr>
            <w:tcW w:w="10214" w:type="dxa"/>
            <w:gridSpan w:val="20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4F9A3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4AACBF79" w14:textId="77777777"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603A6FE1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CF2762" w14:paraId="688FE61D" w14:textId="77777777">
        <w:trPr>
          <w:trHeight w:val="360"/>
        </w:trPr>
        <w:tc>
          <w:tcPr>
            <w:tcW w:w="10218" w:type="dxa"/>
            <w:gridSpan w:val="2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CE2EC4C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WSPÓŁMIESZKAŃCY OSOBY SPRAWDZANEJ</w:t>
            </w:r>
          </w:p>
        </w:tc>
      </w:tr>
      <w:tr w:rsidR="00CF2762" w14:paraId="6D060D54" w14:textId="77777777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737BE3D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DF975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06BF1E9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7FF7E6DE" w14:textId="77777777">
        <w:trPr>
          <w:trHeight w:val="360"/>
        </w:trPr>
        <w:tc>
          <w:tcPr>
            <w:tcW w:w="10218" w:type="dxa"/>
            <w:gridSpan w:val="24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1C3A345F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1.</w:t>
            </w:r>
          </w:p>
        </w:tc>
      </w:tr>
      <w:tr w:rsidR="00CF2762" w14:paraId="68F4002A" w14:textId="77777777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6460C1F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FF041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84DBA6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5899D282" w14:textId="77777777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B73ECB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ANKIETY?</w:t>
            </w:r>
          </w:p>
          <w:p w14:paraId="57F0F565" w14:textId="77777777" w:rsidR="00CF2762" w:rsidRDefault="009C61AC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 - 20.)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2030313" w14:textId="77777777" w:rsidR="00CF2762" w:rsidRDefault="00CF2762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1759E44" w14:textId="77777777">
        <w:trPr>
          <w:trHeight w:val="44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02DA09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7C3D5F5" w14:textId="77777777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45440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44FE2F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EF963FF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EF3EDDF" w14:textId="77777777" w:rsidR="00CF2762" w:rsidRPr="00BF6DB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0171DE5" w14:textId="77777777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7DFB4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NAZWISKO 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1D1A1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7E117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PIERWSZE IMIĘ 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671A01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1DC04B0" w14:textId="77777777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2B2FC" w14:textId="77777777" w:rsidR="00CF2762" w:rsidRPr="00BF6DB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0F92A64" w14:textId="77777777" w:rsidR="00CF2762" w:rsidRPr="00BF6DB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83BF523" w14:textId="77777777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AC9CE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DRUGIE IMIĘ 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0CBA1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4AD7B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NAZWISKO RODOWE 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A429AD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B73DC08" w14:textId="77777777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82C49" w14:textId="77777777" w:rsidR="00CF2762" w:rsidRPr="00BF6DB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907CDED" w14:textId="77777777" w:rsidR="00CF2762" w:rsidRPr="00BF6DB2" w:rsidRDefault="001B653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254973D" w14:textId="77777777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CFE1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3BA008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76FBD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NAZWISKO 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AA76182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7785FC12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ABEEC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2BB53AD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FD10F75" w14:textId="7777777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2431C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968739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CE46B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A7B8603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396D3392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AEAC6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F1D7DBA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C81C5C9" w14:textId="77777777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602A3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3FCF47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FFAE15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2C64CEC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19564FE8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8D97DF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08168F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FDD0D90" w14:textId="77777777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443699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DATA URODZENIA (DD-MM-RRRR) 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EF51B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1EB3E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MIEJSCE URODZENIA WSPÓŁMIESZKAŃCA</w:t>
            </w:r>
          </w:p>
          <w:p w14:paraId="12E9216E" w14:textId="77777777"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4B4318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476411C" w14:textId="77777777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E5E4160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FEE793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06DB3B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151E55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969B0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E98515D" w14:textId="77777777" w:rsidR="00CF2762" w:rsidRPr="00BF6DB2" w:rsidRDefault="006C6BBC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ACAE8EE" w14:textId="77777777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ACD7B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OBYWATELSTWA POSIADANE PRZEZ WSPÓŁMIESZKAŃCA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CDB795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C75A854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556C2A2" w14:textId="77777777" w:rsidR="00CF2762" w:rsidRPr="00BF6DB2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F6DB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9778DF6" w14:textId="77777777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7726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OBYWATELSTWA POSIADANE WCZEŚNIEJ PRZEZ WSPÓŁMIESZKAŃCA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67DF6F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1DD7796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A8DED82" w14:textId="77777777" w:rsidR="00CF2762" w:rsidRPr="00CB697B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45C73AF" w14:textId="77777777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41636C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NR PESEL 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F900D5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F7B67BC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9CED983" w14:textId="77777777" w:rsidR="00CF2762" w:rsidRPr="00CB697B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B580097" w14:textId="77777777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47559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NAZWA MIEJSCA ZATRUDNIENIA 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7AA4CF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5BD7297B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1B7EAB" w14:textId="77777777" w:rsidR="00CF2762" w:rsidRPr="00CB697B" w:rsidRDefault="002E6608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B0F1DD5" w14:textId="77777777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5F38D6" w14:textId="77777777"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ADRES MIEJSCA ZATRUDNIENIA WSPÓŁMIESZKAŃCA</w:t>
            </w:r>
          </w:p>
          <w:p w14:paraId="28144BD3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DADAE9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E4CF916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DF86BD1" w14:textId="77777777" w:rsidR="00CF2762" w:rsidRPr="00CB697B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349A193" w14:textId="77777777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FC716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 STANOWISKO ZAJMOWANE PRZEZ 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497169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05892E8B" w14:textId="77777777">
        <w:trPr>
          <w:trHeight w:val="36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AC869A1" w14:textId="77777777" w:rsidR="00CF2762" w:rsidRPr="00CB697B" w:rsidRDefault="002E660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CB697B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6EC7630" w14:textId="77777777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CB30EE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NIŻ WSKAZANE W PKT A.- G.1.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CZĘŚCI ANKIETY?</w:t>
            </w:r>
          </w:p>
          <w:p w14:paraId="602121A1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G.2.)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2141166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FC9768B" w14:textId="77777777">
        <w:trPr>
          <w:trHeight w:val="440"/>
        </w:trPr>
        <w:tc>
          <w:tcPr>
            <w:tcW w:w="10218" w:type="dxa"/>
            <w:gridSpan w:val="2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87EB3EE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ED59E78" w14:textId="77777777"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042D31B2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14:paraId="54D833CF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CF2762" w14:paraId="453A6269" w14:textId="77777777">
        <w:trPr>
          <w:trHeight w:val="360"/>
        </w:trPr>
        <w:tc>
          <w:tcPr>
            <w:tcW w:w="10220" w:type="dxa"/>
            <w:gridSpan w:val="2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0548643E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WSPÓŁMIESZKAŃCY OSOBY SPRAWDZANEJ</w:t>
            </w:r>
          </w:p>
        </w:tc>
      </w:tr>
      <w:tr w:rsidR="00CF2762" w14:paraId="07877E83" w14:textId="77777777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6BDE1F5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6584E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8A9720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5E56C13" w14:textId="77777777">
        <w:trPr>
          <w:trHeight w:val="360"/>
        </w:trPr>
        <w:tc>
          <w:tcPr>
            <w:tcW w:w="10220" w:type="dxa"/>
            <w:gridSpan w:val="2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740D1B83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G. 2.</w:t>
            </w:r>
          </w:p>
        </w:tc>
      </w:tr>
      <w:tr w:rsidR="00CF2762" w14:paraId="5652112E" w14:textId="77777777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3D6FD59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60EC2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F504AC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033584E8" w14:textId="77777777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69FDD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E3BB25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B037DB9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7386EE8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FF6FAF6" w14:textId="77777777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FAD89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 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54873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D3A80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PIERWSZE IMIĘ 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0E157E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F580DC4" w14:textId="77777777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67D5E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1045C5C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7A40FE8" w14:textId="77777777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14D19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DRUGIE IMIĘ 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B9B9A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149BD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NAZWISKO RODOWE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2ABE60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8C869E8" w14:textId="77777777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2F2B5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25AF71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DFF5696" w14:textId="77777777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93935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876072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8BBCF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NAZWISKO 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EDD61D8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5BB4CB02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99E65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12E63BB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B5D29FF" w14:textId="77777777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DCEFE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EC6B80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FE4EDA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C7D3B69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52234286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10967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E72B8AB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129A718" w14:textId="77777777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BBF6A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F34F8C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3F7BA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 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976E485" w14:textId="77777777" w:rsidR="00CF2762" w:rsidRDefault="00CF276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147A4610" w14:textId="77777777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C2952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5CA1451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E4EB1C5" w14:textId="77777777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DE9719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 DATA URODZENIA (DD-MM-RRRR) 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57784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ADAEE9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 MIEJSCE URODZENIA WSPÓŁMIESZKAŃCA</w:t>
            </w:r>
          </w:p>
          <w:p w14:paraId="5B1BCAD4" w14:textId="77777777" w:rsidR="00CF2762" w:rsidRDefault="009C61AC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4410AF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463A501" w14:textId="77777777">
        <w:trPr>
          <w:trHeight w:hRule="exact"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C06BF11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DCA33F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6FB14F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F1DC44" w14:textId="77777777" w:rsidR="00CF2762" w:rsidRDefault="009C61AC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C223A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4D9D8EC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66E34C0" w14:textId="77777777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BE1E5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 OBYWATELSTWA POSIADANE PRZEZ WSPÓŁMIESZKAŃCA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19D9BC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E78EA7E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CEA9593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23E56689" w14:textId="77777777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C89F3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 OBYWATELSTWA POSIADANE WCZEŚNIEJ PRZEZ WSPÓŁMIESZKAŃCA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E8FF63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E8E96EF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29B656B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72FC6DF" w14:textId="77777777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41193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 NR PESEL 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F71AE1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0B59979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EED4D26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E37D331" w14:textId="77777777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CD9BA9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 NAZWA MIEJSCA ZATRUDNIENIA 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7D9810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0F0395C1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EADDCFD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A091D68" w14:textId="77777777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94B74D" w14:textId="77777777" w:rsidR="00CF2762" w:rsidRDefault="009C61A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 ADRES MIEJSCA ZATRUDNIENIA WSPÓŁMIESZKAŃCA</w:t>
            </w:r>
          </w:p>
          <w:p w14:paraId="3F48C290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55CF3F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B9ABC67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B9F939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96FC76" w14:textId="77777777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3A73D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 STANOWISKO ZAJMOWANE PRZEZ 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F7AD05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F2762" w14:paraId="093E8103" w14:textId="77777777">
        <w:trPr>
          <w:trHeight w:val="36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C5FFB74" w14:textId="77777777" w:rsidR="00CF2762" w:rsidRPr="00BA3475" w:rsidRDefault="00F90D0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A347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E38494E" w14:textId="77777777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E80AE9" w14:textId="77777777" w:rsidR="00CF2762" w:rsidRDefault="009C61A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NIŻ WSKAZANE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W PKT A.- G.2. TEJ</w:t>
            </w:r>
            <w:r w:rsidR="00C84B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14:paraId="09F756AD" w14:textId="77777777" w:rsidR="00CF2762" w:rsidRDefault="009C61AC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ankiety dodatkowy</w:t>
            </w:r>
            <w:r w:rsidR="00C84B4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G.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0C4F001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47F1AD2" w14:textId="77777777">
        <w:trPr>
          <w:trHeight w:val="440"/>
        </w:trPr>
        <w:tc>
          <w:tcPr>
            <w:tcW w:w="10220" w:type="dxa"/>
            <w:gridSpan w:val="2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0610163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B349454" w14:textId="77777777" w:rsidR="00CF2762" w:rsidRDefault="00CF2762">
      <w:pPr>
        <w:widowControl/>
        <w:autoSpaceDE/>
        <w:autoSpaceDN/>
        <w:adjustRightInd/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4B2B0A2B" w14:textId="77777777" w:rsidR="00CF2762" w:rsidRDefault="00CF2762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10221" w:type="dxa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CF2762" w14:paraId="1271F6E2" w14:textId="77777777" w:rsidTr="008C68D8">
        <w:trPr>
          <w:trHeight w:val="400"/>
        </w:trPr>
        <w:tc>
          <w:tcPr>
            <w:tcW w:w="10221" w:type="dxa"/>
            <w:gridSpan w:val="9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4D32018A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III: DANE DOTYCZĄCE HISTORII ŻYCIA ZAWODOWEGO I OSOBISTEGO</w:t>
            </w:r>
          </w:p>
        </w:tc>
      </w:tr>
      <w:tr w:rsidR="00CF2762" w14:paraId="26397E2D" w14:textId="77777777" w:rsidTr="008C68D8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14:paraId="3918F73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D1054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6C31CE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212966B5" w14:textId="77777777" w:rsidTr="008C68D8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AA422B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GOSPODARCZĄ?</w:t>
            </w:r>
          </w:p>
          <w:p w14:paraId="4CB9197A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(PROSZĘ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4E5B7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="004E5B7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4133D73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580682D" w14:textId="77777777" w:rsidTr="008C68D8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C55E008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4FA9E20" w14:textId="77777777" w:rsidTr="008C68D8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954F2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lub prowadzenia dzia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CB683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2E276F6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stanowisko</w:t>
            </w:r>
          </w:p>
        </w:tc>
      </w:tr>
      <w:tr w:rsidR="00CF2762" w14:paraId="70D48EF3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0F489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20D79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CBD5C4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1E50CFDA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CFCCF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FB66D8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5A5378C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09009394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429771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B89B33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26C281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41141777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2A3788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14109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148CE02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0A71DD8D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509EC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A6679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069EB3A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40663509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D16A8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AF9DC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00023B2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722C5B51" w14:textId="77777777" w:rsidTr="008C68D8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C0D7E27" w14:textId="77777777" w:rsidR="00CF2762" w:rsidRPr="009E0174" w:rsidRDefault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CAD5684" w14:textId="77777777" w:rsidR="00CF2762" w:rsidRPr="009E0174" w:rsidRDefault="00E05112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14:paraId="40DCD035" w14:textId="77777777" w:rsidR="00CF2762" w:rsidRPr="009E0174" w:rsidRDefault="00B72D81" w:rsidP="00E05112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9E0174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9E0174">
              <w:rPr>
                <w:rFonts w:ascii="Courier New" w:hAnsi="Courier New" w:cs="Arial"/>
                <w:b/>
              </w:rPr>
              <w:instrText xml:space="preserve"> FORMTEXT </w:instrText>
            </w:r>
            <w:r w:rsidRPr="009E0174">
              <w:rPr>
                <w:rFonts w:ascii="Courier New" w:hAnsi="Courier New" w:cs="Arial"/>
                <w:b/>
              </w:rPr>
            </w:r>
            <w:r w:rsidRPr="009E0174">
              <w:rPr>
                <w:rFonts w:ascii="Courier New" w:hAnsi="Courier New" w:cs="Arial"/>
                <w:b/>
              </w:rPr>
              <w:fldChar w:fldCharType="separate"/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  <w:noProof/>
              </w:rPr>
              <w:t> </w:t>
            </w:r>
            <w:r w:rsidRPr="009E0174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B22B0" w14:paraId="73A40876" w14:textId="77777777" w:rsidTr="008C68D8">
        <w:trPr>
          <w:trHeight w:val="164"/>
        </w:trPr>
        <w:tc>
          <w:tcPr>
            <w:tcW w:w="10221" w:type="dxa"/>
            <w:gridSpan w:val="9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14:paraId="2AB81901" w14:textId="77777777" w:rsidR="00BB22B0" w:rsidRDefault="00BB22B0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CF2762" w14:paraId="4785654B" w14:textId="77777777" w:rsidTr="008C68D8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E5938B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POSIADAŁA PANI (POSIADAŁ PAN) LUB POSIADA PANI (PAN) DOSTĘP DO INFORMACJI NIEJAWNYCH?</w:t>
            </w:r>
          </w:p>
          <w:p w14:paraId="605A454A" w14:textId="77777777" w:rsidR="00CF2762" w:rsidRDefault="009C61AC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221033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39C2747" w14:textId="77777777" w:rsidTr="008C68D8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38BC1F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EF3C369" w14:textId="77777777" w:rsidTr="008C68D8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B716A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dostępu do</w:t>
            </w:r>
          </w:p>
          <w:p w14:paraId="1E5A9FD7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14:paraId="15B2B4A7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14:paraId="03C93154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76220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14:paraId="47036CEF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(jednostki i komórki</w:t>
            </w:r>
          </w:p>
          <w:p w14:paraId="6976EE3B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organizacyjnej), w którym</w:t>
            </w:r>
          </w:p>
          <w:p w14:paraId="129E2C5F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posiadała Pani (posiadał Pan)</w:t>
            </w:r>
          </w:p>
          <w:p w14:paraId="5918F14E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dostęp</w:t>
            </w:r>
          </w:p>
          <w:p w14:paraId="2CEE3167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E9FDC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nr dokumentu upoważniającego do</w:t>
            </w:r>
          </w:p>
          <w:p w14:paraId="53B8BDF0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dostępu do informacji</w:t>
            </w:r>
          </w:p>
          <w:p w14:paraId="715B7E72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14:paraId="5E0EC895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który wydał ten dokument,</w:t>
            </w:r>
          </w:p>
          <w:p w14:paraId="7831EEFE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EAA7192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klauzula tajności, do jakiej miała</w:t>
            </w:r>
          </w:p>
          <w:p w14:paraId="5BD3CC13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 (miał Pan) w przeszłości lub</w:t>
            </w:r>
          </w:p>
          <w:p w14:paraId="6748CD2A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 Pani (Pan) obecnie dostęp</w:t>
            </w:r>
          </w:p>
        </w:tc>
      </w:tr>
      <w:tr w:rsidR="00CF2762" w:rsidRPr="008C68D8" w14:paraId="21EBD58F" w14:textId="77777777" w:rsidTr="008C68D8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C765A" w14:textId="77777777" w:rsidR="00CF2762" w:rsidRPr="00C306F8" w:rsidRDefault="006A6613" w:rsidP="008C68D8">
            <w:pPr>
              <w:tabs>
                <w:tab w:val="left" w:pos="950"/>
              </w:tabs>
              <w:ind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5210E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1DF11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="00C306F8">
              <w:rPr>
                <w:rFonts w:ascii="Courier New" w:hAnsi="Courier New" w:cs="Arial"/>
                <w:b/>
                <w:sz w:val="14"/>
                <w:szCs w:val="14"/>
              </w:rPr>
              <w:t> </w:t>
            </w:r>
            <w:r w:rsidR="00C306F8">
              <w:rPr>
                <w:rFonts w:ascii="Courier New" w:hAnsi="Courier New" w:cs="Arial"/>
                <w:b/>
                <w:sz w:val="14"/>
                <w:szCs w:val="14"/>
              </w:rPr>
              <w:t> </w:t>
            </w:r>
            <w:r w:rsidR="00C306F8">
              <w:rPr>
                <w:rFonts w:ascii="Courier New" w:hAnsi="Courier New" w:cs="Arial"/>
                <w:b/>
                <w:sz w:val="14"/>
                <w:szCs w:val="14"/>
              </w:rPr>
              <w:t> </w:t>
            </w:r>
            <w:r w:rsidR="00C306F8">
              <w:rPr>
                <w:rFonts w:ascii="Courier New" w:hAnsi="Courier New" w:cs="Arial"/>
                <w:b/>
                <w:sz w:val="14"/>
                <w:szCs w:val="14"/>
              </w:rPr>
              <w:t> </w:t>
            </w:r>
            <w:r w:rsidR="00C306F8">
              <w:rPr>
                <w:rFonts w:ascii="Courier New" w:hAnsi="Courier New" w:cs="Arial"/>
                <w:b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765DE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8C68D8" w:rsidRPr="008C68D8" w14:paraId="79E8D6ED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C959B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4402A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E519E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5DE361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CF2762" w:rsidRPr="008C68D8" w14:paraId="152ED937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A485E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72B2A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FF58D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4BEF79" w14:textId="77777777" w:rsidR="00CF2762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8C68D8" w:rsidRPr="008C68D8" w14:paraId="10FF3A9A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FC7F4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6C597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7058C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2CC7F1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8C68D8" w:rsidRPr="008C68D8" w14:paraId="28DAAD51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7D574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47CC2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31278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983FF6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8C68D8" w:rsidRPr="008C68D8" w14:paraId="1BDE4937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7B3F2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F3B9B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8A57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2E0E0F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  <w:tr w:rsidR="008C68D8" w:rsidRPr="008C68D8" w14:paraId="1D4A8225" w14:textId="77777777" w:rsidTr="008C68D8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B8ECF" w14:textId="77777777" w:rsidR="008C68D8" w:rsidRPr="00C306F8" w:rsidRDefault="008C68D8" w:rsidP="008C68D8">
            <w:pPr>
              <w:tabs>
                <w:tab w:val="left" w:pos="950"/>
              </w:tabs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26E26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5E33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962C5C9" w14:textId="77777777" w:rsidR="008C68D8" w:rsidRPr="00C306F8" w:rsidRDefault="008C68D8" w:rsidP="008C68D8">
            <w:pPr>
              <w:jc w:val="center"/>
              <w:rPr>
                <w:b/>
                <w:sz w:val="14"/>
                <w:szCs w:val="14"/>
              </w:rPr>
            </w:pP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instrText xml:space="preserve"> FORMTEXT </w:instrTex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separate"/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noProof/>
                <w:sz w:val="14"/>
                <w:szCs w:val="14"/>
              </w:rPr>
              <w:t> </w:t>
            </w:r>
            <w:r w:rsidRPr="00C306F8">
              <w:rPr>
                <w:rFonts w:ascii="Courier New" w:hAnsi="Courier New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4E6F7BEA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25F19BDF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F2762" w14:paraId="3849CD60" w14:textId="77777777">
        <w:trPr>
          <w:trHeight w:val="300"/>
        </w:trPr>
        <w:tc>
          <w:tcPr>
            <w:tcW w:w="237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F58803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FB84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FE3A51" w14:textId="77777777" w:rsidR="00CF2762" w:rsidRDefault="009C61AC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20FEED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D7B52BC" w14:textId="77777777">
        <w:trPr>
          <w:trHeight w:val="360"/>
        </w:trPr>
        <w:tc>
          <w:tcPr>
            <w:tcW w:w="5737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8A29D" w14:textId="77777777" w:rsidR="00CF2762" w:rsidRPr="002F3DD7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1AC" w:rsidRPr="002F3DD7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D631723" w14:textId="77777777" w:rsidR="00CF2762" w:rsidRPr="002F3DD7" w:rsidRDefault="00B80EB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1AC" w:rsidRPr="002F3DD7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="009C61AC" w:rsidRPr="002F3DD7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2F3DD7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BCA10F1" w14:textId="77777777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21EFE7" w14:textId="77777777" w:rsidR="00CF2762" w:rsidRDefault="009C61AC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PROSZ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 w:rsidR="009F2D5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– PROSZ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9F2D5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ZAGRANICZNYCH, GDZIE UCZY SI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3FD69A0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ED1276E" w14:textId="77777777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F8C404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nauki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84BED2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2995150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F2762" w14:paraId="5D21DEF0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E277BB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839CC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36DFA22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33C7482D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728F4D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06F51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2EB3119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667601F0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8BF3F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DD4BA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416B6F7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5D85F142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536B8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10537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CB1D6B0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252137E1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54A37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7D06A1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17448FF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5565C559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97308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EA78A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E1E245D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75190AC4" w14:textId="77777777" w:rsidTr="006E0655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C50BEB3" w14:textId="77777777" w:rsidR="00CF2762" w:rsidRPr="00B142A7" w:rsidRDefault="000C2643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0B0AAEE" w14:textId="77777777" w:rsidR="00CF2762" w:rsidRPr="00B142A7" w:rsidRDefault="00F3642E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14:paraId="149A0E08" w14:textId="77777777" w:rsidR="00CF2762" w:rsidRPr="00B142A7" w:rsidRDefault="00EE3AFD" w:rsidP="006E0655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B142A7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Courier New" w:hAnsi="Courier New" w:cs="Arial"/>
                <w:b/>
              </w:rPr>
              <w:instrText xml:space="preserve"> FORMTEXT </w:instrText>
            </w:r>
            <w:r w:rsidRPr="00B142A7">
              <w:rPr>
                <w:rFonts w:ascii="Courier New" w:hAnsi="Courier New" w:cs="Arial"/>
                <w:b/>
              </w:rPr>
            </w:r>
            <w:r w:rsidRPr="00B142A7">
              <w:rPr>
                <w:rFonts w:ascii="Courier New" w:hAnsi="Courier New" w:cs="Arial"/>
                <w:b/>
              </w:rPr>
              <w:fldChar w:fldCharType="separate"/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  <w:noProof/>
              </w:rPr>
              <w:t> </w:t>
            </w:r>
            <w:r w:rsidRPr="00B142A7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CF2762" w14:paraId="1E8C9BA0" w14:textId="77777777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14:paraId="5CBEFFF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66DB70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A12CE9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08E31704" w14:textId="77777777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3B0D03" w14:textId="77777777"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PARTII POLITYCZNYCH, STOWARZYSZEŃ, INNYCH ORGANIZACJI SPOŁECZNYCH ALBO WŁADZ FUNDACJI?</w:t>
            </w:r>
          </w:p>
          <w:p w14:paraId="5B6EF54B" w14:textId="77777777" w:rsidR="00CF2762" w:rsidRDefault="009C61AC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AC529D8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6A02416" w14:textId="77777777">
        <w:trPr>
          <w:trHeight w:val="440"/>
        </w:trPr>
        <w:tc>
          <w:tcPr>
            <w:tcW w:w="10221" w:type="dxa"/>
            <w:gridSpan w:val="11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F6BC3D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D0D07FC" w14:textId="77777777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5351D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35A33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i adres 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A48270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950B16" w14:paraId="19AB18BA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F83858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67417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F07450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29993B5A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04E31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49799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D8B4B5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35116829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6BCFD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D3930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7A2E7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7278A768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5CA7A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A580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6B1104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3823AEE0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BB42A2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81273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E89833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07C7E28B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892C1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2C59D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03E729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0B16" w14:paraId="22C401C3" w14:textId="77777777" w:rsidTr="00950B16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1A4AAF63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E3727FB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50598CE" w14:textId="77777777" w:rsidR="00950B16" w:rsidRPr="00B142A7" w:rsidRDefault="00950B16" w:rsidP="00950B16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4845108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73258CC6" w14:textId="77777777" w:rsidR="00CF2762" w:rsidRDefault="00CF2762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CF2762" w14:paraId="6F2A67D5" w14:textId="77777777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968537" w14:textId="77777777"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3813711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430C95D" w14:textId="77777777">
        <w:trPr>
          <w:trHeight w:val="97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8DE535C" w14:textId="77777777" w:rsidR="00CF2762" w:rsidRDefault="00CF2762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F2762" w14:paraId="0ACAC47B" w14:textId="77777777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A9BF9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126DBCB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7C2711" w14:paraId="7CC336EF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04BF9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CF4627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10259373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1F56E6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559AF0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0BC191FC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66757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072FCE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09DC5E00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A211B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A4BC65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02017368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EE5FD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9F965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46729F52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51CD9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206FED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1CC663EA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6DB47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2703B7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43C6B00C" w14:textId="77777777" w:rsidTr="007C2711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3D916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DBC2A4" w14:textId="77777777" w:rsidR="007C2711" w:rsidRPr="00B142A7" w:rsidRDefault="007C2711" w:rsidP="007C2711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 w:rsidRPr="00B142A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142A7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142A7">
              <w:rPr>
                <w:rFonts w:ascii="Arial" w:hAnsi="Arial" w:cs="Arial"/>
                <w:b/>
                <w:color w:val="000000"/>
              </w:rPr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142A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C2711" w14:paraId="7D07C9BF" w14:textId="77777777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14:paraId="385C9C1D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DDDBFA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14CDEB0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C2711" w14:paraId="04D49ACF" w14:textId="77777777">
        <w:trPr>
          <w:trHeight w:val="300"/>
        </w:trPr>
        <w:tc>
          <w:tcPr>
            <w:tcW w:w="10221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2ED38CFD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IV: DANE DOTYCZĄCE BEZPIECZEŃSTWA</w:t>
            </w:r>
          </w:p>
        </w:tc>
      </w:tr>
      <w:tr w:rsidR="007C2711" w14:paraId="40BC53F7" w14:textId="77777777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B43A2F4" w14:textId="77777777" w:rsidR="007C2711" w:rsidRDefault="007C2711" w:rsidP="007C2711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CF6DD8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CB5AD0B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C2711" w14:paraId="28C0406D" w14:textId="77777777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EE03D3" w14:textId="77777777"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CZY W LATACH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(DZ. U. Z DNIA </w:t>
            </w:r>
            <w:r w:rsidR="00C83E2C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767F3D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342, 497, 1195 i 1872)?</w:t>
            </w:r>
          </w:p>
          <w:p w14:paraId="2D156801" w14:textId="77777777" w:rsidR="007C2711" w:rsidRDefault="007C2711" w:rsidP="007C2711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(UDZIELENIE ODPOWIEDZI NA TO PYTANIE - PRZEZ ANALOGIĘ DO ART. 9 CYT. USTAWY - JEST Z MOCY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>PRAWA ZWOLNIONE Z ZACIĄGNIĘTYCH WCZEŚNIEJ ZOBOWIĄZAŃ DO ZACHOWANIA TAJEMNICY)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943CA9A" w14:textId="77777777" w:rsidR="007C2711" w:rsidRDefault="007C2711" w:rsidP="007C271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 w14:paraId="754ECB1A" w14:textId="77777777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2745E33" w14:textId="77777777"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C2711" w14:paraId="65868CF8" w14:textId="77777777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D298F5" w14:textId="77777777"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SKARBOWEGO (Z WYJĄTKIEM PRZYPADKÓW, KTÓRE ULEGŁY ZATARCIU)?</w:t>
            </w:r>
          </w:p>
          <w:p w14:paraId="2C42DA3A" w14:textId="77777777" w:rsidR="007C2711" w:rsidRDefault="007C2711" w:rsidP="007C2711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BBABA37" w14:textId="77777777"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711" w14:paraId="6DB8ACD9" w14:textId="77777777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5DB00C0" w14:textId="77777777"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C2711" w14:paraId="1CB1A550" w14:textId="77777777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CBFEA3" w14:textId="77777777" w:rsidR="007C2711" w:rsidRDefault="007C2711" w:rsidP="007C271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 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CF48C28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 w14:paraId="681D2A70" w14:textId="77777777">
        <w:trPr>
          <w:trHeight w:val="36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1FAC2D" w14:textId="77777777" w:rsidR="007C2711" w:rsidRPr="008C54A2" w:rsidRDefault="003B647F" w:rsidP="007C271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7C2711" w14:paraId="02616488" w14:textId="77777777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F200B3" w14:textId="77777777" w:rsidR="007C2711" w:rsidRDefault="007C2711" w:rsidP="007C271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2.2.DATA ORZECZENIA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11B016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9D2CC2" w14:textId="77777777" w:rsidR="007C2711" w:rsidRDefault="007C2711" w:rsidP="007C2711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1CAF68E" w14:textId="77777777" w:rsidR="007C2711" w:rsidRDefault="007C2711" w:rsidP="007C271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C2711" w14:paraId="0449E29C" w14:textId="77777777">
        <w:trPr>
          <w:trHeight w:val="360"/>
        </w:trPr>
        <w:tc>
          <w:tcPr>
            <w:tcW w:w="1100" w:type="dxa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D5A58B2" w14:textId="77777777" w:rsidR="007C2711" w:rsidRPr="008C54A2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0993B6" w14:textId="77777777" w:rsidR="007C2711" w:rsidRDefault="007C2711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747F04" w14:textId="77777777" w:rsidR="007C2711" w:rsidRPr="008C54A2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398462" w14:textId="77777777" w:rsidR="007C2711" w:rsidRDefault="007C2711" w:rsidP="007C271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988BD4" w14:textId="77777777" w:rsidR="007C2711" w:rsidRPr="008C54A2" w:rsidRDefault="003B647F" w:rsidP="007C271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C3910E5" w14:textId="77777777" w:rsidR="007C2711" w:rsidRPr="008C54A2" w:rsidRDefault="003B647F" w:rsidP="007C271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7C2711" w14:paraId="4C2740A7" w14:textId="77777777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871DBE" w14:textId="77777777" w:rsidR="007C2711" w:rsidRDefault="007C2711" w:rsidP="007C2711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5" w:name="OLE_LINK4"/>
            <w:bookmarkStart w:id="6" w:name="OLE_LINK3"/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BYŁA PANI KARANA (BYŁ PAN KARANY) ZA POPEŁNIENIE INNEGO NIŻ PRZYPADEK WSKAZANY W PKT 2. - 2.3.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78CB5CC" w14:textId="77777777" w:rsidR="007C2711" w:rsidRDefault="007C2711" w:rsidP="007C2711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2711" w14:paraId="1F6A07EA" w14:textId="77777777">
        <w:trPr>
          <w:trHeight w:val="440"/>
        </w:trPr>
        <w:tc>
          <w:tcPr>
            <w:tcW w:w="10221" w:type="dxa"/>
            <w:gridSpan w:val="13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E835F0" w14:textId="77777777" w:rsidR="007C2711" w:rsidRDefault="007C2711" w:rsidP="007C2711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fldChar w:fldCharType="separate"/>
            </w:r>
            <w: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fldChar w:fldCharType="separate"/>
            </w:r>
            <w:r>
              <w:fldChar w:fldCharType="end"/>
            </w:r>
          </w:p>
        </w:tc>
      </w:tr>
      <w:bookmarkEnd w:id="5"/>
      <w:bookmarkEnd w:id="6"/>
    </w:tbl>
    <w:p w14:paraId="41BE59AD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3E830821" w14:textId="77777777" w:rsidR="00CF2762" w:rsidRDefault="00CF2762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CF2762" w14:paraId="75862613" w14:textId="77777777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DBC25D" w14:textId="77777777" w:rsidR="00CF2762" w:rsidRDefault="009C61AC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LUB PRZESTĘPSTWA SKARBOWEGO?</w:t>
            </w:r>
          </w:p>
          <w:p w14:paraId="60BC4499" w14:textId="77777777" w:rsidR="00CF2762" w:rsidRDefault="009C61A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1A0811E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7367D431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66FA05D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55831D0" w14:textId="77777777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4455C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 NAZWA ORGANU, 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59BCEC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AE868C6" w14:textId="77777777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37BAEA9" w14:textId="77777777" w:rsidR="00CF2762" w:rsidRPr="008C54A2" w:rsidRDefault="0033203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6BBCFA5E" w14:textId="77777777">
        <w:trPr>
          <w:trHeight w:val="300"/>
        </w:trPr>
        <w:tc>
          <w:tcPr>
            <w:tcW w:w="195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087CE6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3.2.NR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AC5EE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13AC7" w14:textId="77777777" w:rsidR="00CF2762" w:rsidRDefault="009C61AC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3.3.OKREŚLENIE,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7F8B82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E6C8CF" w14:textId="77777777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DD851" w14:textId="77777777" w:rsidR="00CF2762" w:rsidRPr="008C54A2" w:rsidRDefault="0033203D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C0721F" w14:textId="77777777" w:rsidR="00CF2762" w:rsidRPr="008C54A2" w:rsidRDefault="0033203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5177AF7" w14:textId="77777777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B273DC" w14:textId="77777777" w:rsidR="00CF2762" w:rsidRDefault="009C61AC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ZA POPEŁNIENIE PRZESTĘPSTWA LUB PRZESTĘPSTWA SKARBOWEGO?</w:t>
            </w:r>
          </w:p>
          <w:p w14:paraId="7A137D69" w14:textId="77777777" w:rsidR="00CF2762" w:rsidRDefault="009C61A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8BF11B7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699DD31A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0D51545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93C9860" w14:textId="77777777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B880E2" w14:textId="77777777" w:rsidR="00CF2762" w:rsidRDefault="009C61AC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DYSCYPLINARNE W ZWIĄZKU Z NARUSZENIEM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F354248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24B1D74A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4AE7B0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ADDE419" w14:textId="77777777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9D0A5F" w14:textId="77777777"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KIEDYKOLWIEK STWIERDZIŁA PANI (STWIERDZIŁ PAN) FAKT ZAINTERESOWANIA SWOJĄ OSOBĄ ZE STRONY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PARTNEREM(PARTNERKĄ),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9F2D53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4A3CC36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69932B17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D845A90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CD611F8" w14:textId="77777777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E8F6F5" w14:textId="77777777" w:rsidR="00CF2762" w:rsidRDefault="009C61AC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KIEDYKOLWIEK PODCZAS POBYTU ZA GRANICĄ BYŁA PANI WYPYTYWANA (BYŁ PAN WYPYTYWANY) LUB W INNY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 ANALOGICZNYCH ZAINTERESOWANIACH WOBEC SWOJEGO WSPÓŁMAŁŻONKA, PARTNERA (PARTNERKI) LUB INNYCH</w:t>
            </w:r>
            <w:r w:rsidR="003C161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 w:rsidR="003C16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D56FA87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32074531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B7C1390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82052F1" w14:textId="77777777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F64663" w14:textId="77777777"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PANI (PAN) LUB PANI (PANA) WSPÓŁMAŁŻONEK ALBO PARTNER (PARTNERKA) PRZEBYWALIŚCIE ZA GRANICĄ DŁUŻEJ NIŻ 30 DNI PO UKOŃCZENIU 18 LAT?</w:t>
            </w:r>
          </w:p>
          <w:p w14:paraId="11F718C9" w14:textId="77777777" w:rsidR="00CF2762" w:rsidRDefault="009C61A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F7EA22C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6CB92827" w14:textId="77777777">
        <w:trPr>
          <w:trHeight w:val="440"/>
        </w:trPr>
        <w:tc>
          <w:tcPr>
            <w:tcW w:w="10221" w:type="dxa"/>
            <w:gridSpan w:val="9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B1AC30A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E99FE9D" w14:textId="77777777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651FD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C40717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0CF53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2E986B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ED7F0F" w14:paraId="1D8C5595" w14:textId="77777777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C99A4A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0C6C6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6751D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07DBE9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ED7F0F" w14:paraId="6B0BA02E" w14:textId="77777777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BC0A19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3A2B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82B4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2E944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ED7F0F" w14:paraId="30FA4912" w14:textId="77777777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CF3AE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347F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E79F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D97F6D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ED7F0F" w14:paraId="27D8BB56" w14:textId="77777777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D21487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A427A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52E70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538317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ED7F0F" w14:paraId="3177F812" w14:textId="77777777" w:rsidTr="0033203D">
        <w:trPr>
          <w:trHeight w:hRule="exact" w:val="567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78BA3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4CB4D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80FB4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4CF5836" w14:textId="77777777" w:rsidR="00ED7F0F" w:rsidRPr="008C54A2" w:rsidRDefault="00ED7F0F" w:rsidP="00ED7F0F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</w:tbl>
    <w:p w14:paraId="627485F5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2B43E36B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92"/>
        <w:gridCol w:w="2268"/>
        <w:gridCol w:w="2268"/>
        <w:gridCol w:w="1796"/>
        <w:gridCol w:w="1322"/>
        <w:gridCol w:w="475"/>
      </w:tblGrid>
      <w:tr w:rsidR="00CF2762" w14:paraId="413BF914" w14:textId="77777777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784A6C" w14:textId="77777777" w:rsidR="00CF2762" w:rsidRDefault="009C61AC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 w:rsidR="003C161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FCC072C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1ADF5996" w14:textId="77777777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CF42CB" w14:textId="77777777" w:rsidR="00CF2762" w:rsidRDefault="009C61AC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E422703" w14:textId="77777777" w:rsidR="00CF2762" w:rsidRDefault="00CF2762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762" w14:paraId="1600E706" w14:textId="77777777">
        <w:trPr>
          <w:trHeight w:val="460"/>
        </w:trPr>
        <w:tc>
          <w:tcPr>
            <w:tcW w:w="10221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57C8B83" w14:textId="77777777" w:rsidR="00CF2762" w:rsidRDefault="009C61AC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48BA616" w14:textId="77777777">
        <w:trPr>
          <w:trHeight w:val="992"/>
        </w:trPr>
        <w:tc>
          <w:tcPr>
            <w:tcW w:w="209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ABA12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1418F" w14:textId="77777777" w:rsidR="00CF2762" w:rsidRDefault="009C61AC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14:paraId="424CEB3B" w14:textId="77777777"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1BE91FEF" w14:textId="77777777"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597AE412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C74FB" w14:textId="77777777" w:rsidR="00CF2762" w:rsidRDefault="009C61AC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14:paraId="5970B758" w14:textId="77777777"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14:paraId="543695F7" w14:textId="77777777"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14:paraId="4D240D41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1D5F5C" w14:textId="77777777" w:rsidR="00CF2762" w:rsidRDefault="009C61AC">
            <w:pPr>
              <w:shd w:val="clear" w:color="auto" w:fill="FFFFFF"/>
              <w:spacing w:line="221" w:lineRule="exact"/>
              <w:ind w:left="-57" w:right="-57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14:paraId="30E04A14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786AC45" w14:textId="77777777" w:rsidR="00CF2762" w:rsidRDefault="009C61AC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kontaktu</w:t>
            </w:r>
          </w:p>
        </w:tc>
      </w:tr>
      <w:tr w:rsidR="00B92460" w14:paraId="04BED417" w14:textId="77777777" w:rsidTr="00B92460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6F7DB9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F30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398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07AB6A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47EF95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768E03F1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B293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9A316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256F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FF324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2F6DA4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67768AD6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A2CD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5EF91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47CD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73FC5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662A6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2E399C29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91B85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186BF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2788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82D39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DBD2F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121B2FEF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8947A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066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28D07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9450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68C35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3C3ECFB8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AAE4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DAEF2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D2DC4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865A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DC15D7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6E315D31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38DED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88CE6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2183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6D1F7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B1B31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696DD04C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102B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2A95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7F7C7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6078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B68088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352F6CCD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CED38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54F9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24D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CECD3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86030A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34BB8C7F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DC9F6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9EC3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89C07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69768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8B229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1C0D313B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9B091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768A5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63DB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B2D3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81725D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12970DEE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656EF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1F8FF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A373C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5E884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75E320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  <w:tr w:rsidR="00B92460" w14:paraId="785BB5AE" w14:textId="77777777" w:rsidTr="00B92460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E2BFE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8284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DFA96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376B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E91BF11" w14:textId="77777777" w:rsidR="00B92460" w:rsidRPr="008C54A2" w:rsidRDefault="00B92460" w:rsidP="00B92460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  <w:b/>
              </w:rPr>
            </w:pPr>
            <w:r w:rsidRPr="008C54A2">
              <w:rPr>
                <w:rFonts w:ascii="Courier New" w:hAnsi="Courier New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</w:rPr>
            </w:r>
            <w:r w:rsidRPr="008C54A2">
              <w:rPr>
                <w:rFonts w:ascii="Courier New" w:hAnsi="Courier New" w:cs="Arial"/>
                <w:b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</w:rPr>
              <w:t> </w:t>
            </w:r>
            <w:r w:rsidRPr="008C54A2">
              <w:rPr>
                <w:rFonts w:ascii="Courier New" w:hAnsi="Courier New" w:cs="Arial"/>
                <w:b/>
              </w:rPr>
              <w:fldChar w:fldCharType="end"/>
            </w:r>
          </w:p>
        </w:tc>
      </w:tr>
    </w:tbl>
    <w:p w14:paraId="7155D17D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04529D3A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CF2762" w14:paraId="258DD9A3" w14:textId="77777777">
        <w:trPr>
          <w:trHeight w:val="400"/>
        </w:trPr>
        <w:tc>
          <w:tcPr>
            <w:tcW w:w="10223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70667470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V: DANE DOTYCZĄCE STANU ZDROWIA</w:t>
            </w:r>
          </w:p>
        </w:tc>
      </w:tr>
      <w:tr w:rsidR="00CF2762" w14:paraId="3122DB6A" w14:textId="77777777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14:paraId="4DE2F9E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9951B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6FE14BB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4C1BDF2E" w14:textId="77777777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4837DE" w14:textId="77777777"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ZDROWIA (NP. W WOJSKU, W MSWiA, ABW, AW, CBA, SKW, SWW)?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A9408A0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6EFE56C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44DC79E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6ACDBF7" w14:textId="7777777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411EBA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WYNIKU BADANIA WSKAZANEGO W PKT 1 UZNANO PANIĄ ZA ZDOLNĄ (PANA ZA ZDOLNEGO) DO SŁUŻBY?</w:t>
            </w:r>
          </w:p>
          <w:p w14:paraId="39448BC7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5B332B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E8147BF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07F4B88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EF0EA50" w14:textId="77777777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AA2BBA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B5C4C89" w14:textId="77777777" w:rsidR="00CF2762" w:rsidRDefault="00CF2762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33D855A0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B59ECA6" w14:textId="77777777" w:rsidR="00CF2762" w:rsidRPr="008C54A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E0887C3" w14:textId="77777777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59B33E" w14:textId="77777777"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CIERPI PANI (PAN) LUB CIERPIAŁA PANI (CIERPIAŁ PAN) W PRZESZŁOŚCI NA CHOROBY PSYCHICZNE?</w:t>
            </w:r>
          </w:p>
          <w:p w14:paraId="453E1C60" w14:textId="77777777" w:rsidR="00CF2762" w:rsidRDefault="009C61A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AD37A5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002BEB2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84D13F0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6579A07" w14:textId="77777777">
        <w:trPr>
          <w:trHeight w:val="300"/>
        </w:trPr>
        <w:tc>
          <w:tcPr>
            <w:tcW w:w="2517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5A8AB5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8805A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4D2DC9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4E23D5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D650412" w14:textId="77777777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CE892" w14:textId="77777777" w:rsidR="00CF2762" w:rsidRPr="008C54A2" w:rsidRDefault="007A36A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F32DD69" w14:textId="77777777" w:rsidR="00CF2762" w:rsidRPr="008C54A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E2A5EAC" w14:textId="77777777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5A1B5B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 CHOROBĄ WSKAZANĄ W PKT 2. - 2.2. LECZY SIĘ PANI (PAN) ALBO LECZYŁA SIĘ PANI (LECZYŁ SIĘ 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6D82C5B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DC481B9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A7ECE7E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2011080" w14:textId="77777777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B1A11F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77F197A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D2BB17B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DE2B44C" w14:textId="77777777" w:rsidR="00CF2762" w:rsidRPr="008C54A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431228B" w14:textId="7777777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044C5C8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2.4.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964342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42564EF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C0703B0" w14:textId="77777777" w:rsidR="00CF2762" w:rsidRPr="008C54A2" w:rsidRDefault="007A36A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1ADA06C" w14:textId="7777777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99DF12E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CIERPI PANI (PAN) LUB CIERPIAŁA PANI (CIERPIAŁ PAN) W PRZESZŁOŚCI NA CHOROBY PSYCHICZNE INNE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14:paraId="5B3A28B5" w14:textId="77777777" w:rsidR="00CF2762" w:rsidRDefault="009C61AC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1388E08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54A853A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CF02F1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712A999" w14:textId="77777777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6E5EB0B" w14:textId="77777777" w:rsidR="00CF2762" w:rsidRDefault="009C61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CIERPI PANI (PAN) LUB CIERPIAŁA PANI (CIERPIAŁ PAN) W PRZESZŁOŚCI NA INNE NIŻ CHOROBY PSYCHICZNE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DOLEGLIWOŚCI LUB CHOROBY, POWODUJĄCE ISTOTNE ZAKŁÓCENIA CZYNNOŚCI PSYCHICZNYCH?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D76F14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54DD7AA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201420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F5FBCBD" w14:textId="77777777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574A3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5CB1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0D6D77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62D353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2AB030A" w14:textId="77777777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8658B" w14:textId="77777777" w:rsidR="00CF2762" w:rsidRPr="008C54A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6BC58E5" w14:textId="77777777" w:rsidR="00CF276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14:paraId="7631642C" w14:textId="7777777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A052CE" w14:textId="77777777"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29556D8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863AA5D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FDCE5AB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40F40C9" w14:textId="77777777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8B7212" w14:textId="77777777"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 DOLEGLIWOŚCIĄ (CHOROBĄ) WSKAZANĄ</w:t>
            </w:r>
            <w:r w:rsidR="00E40540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AA416E6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2FCB7F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8352094" w14:textId="77777777" w:rsidR="00CF2762" w:rsidRPr="008C54A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0247E89" w14:textId="77777777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9E992F" w14:textId="77777777" w:rsidR="00CF2762" w:rsidRDefault="009C61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3.4.?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46775F1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882D26C" w14:textId="77777777">
        <w:trPr>
          <w:trHeight w:val="440"/>
        </w:trPr>
        <w:tc>
          <w:tcPr>
            <w:tcW w:w="10223" w:type="dxa"/>
            <w:gridSpan w:val="14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3171B66" w14:textId="77777777" w:rsidR="00CF2762" w:rsidRPr="008C54A2" w:rsidRDefault="00072F8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DCF662E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CF2762" w14:paraId="6F1A4D4D" w14:textId="7777777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8FD098" w14:textId="77777777" w:rsidR="00CF2762" w:rsidRDefault="009C61AC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3.6.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CIERPI PANI (PAN) LUB CIERPIAŁA PANI (CIERPIAŁ PAN) W PRZESZŁOŚCI NA INNE NIŻ CHOROBY PSYCHICZNE DOLEGLIWOŚCI LUB CHOROBY POWODUJĄCE ISTOTNE ZAKŁÓCENIA CZYNNOŚCI PSYCHICZNYCH, NIEWSKAZANE WCZEŚNIEJ W PKT 3.-3.5.?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14:paraId="404247E9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9CD96AD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F1BFC90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F1476B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BFB2A62" w14:textId="7777777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14:paraId="5FB4FA3A" w14:textId="77777777"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ZAŻYWA PANI (PAN) LUB ZAŻYWAŁA PANI (ZAŻYWAŁ PAN) W PRZESZŁOŚCI ŚRODEK ODURZAJĄCY LUB SUBSTANCJĘ PSYCHOTROPOWĄ?</w:t>
            </w:r>
          </w:p>
          <w:p w14:paraId="3CF05BB6" w14:textId="77777777"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CF2762" w14:paraId="1ABB10FC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D95E69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49CAE3B" w14:textId="77777777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58751E4" w14:textId="77777777" w:rsidR="00CF2762" w:rsidRDefault="009C61AC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D501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D6B8BB" w14:textId="77777777" w:rsidR="00CF2762" w:rsidRDefault="009C61AC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9BC1F" w14:textId="77777777" w:rsidR="00CF2762" w:rsidRDefault="00CF2762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32B119" w14:textId="77777777" w:rsidR="00CF2762" w:rsidRDefault="009C61AC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1C102F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9C82898" w14:textId="77777777">
        <w:trPr>
          <w:trHeight w:val="350"/>
        </w:trPr>
        <w:tc>
          <w:tcPr>
            <w:tcW w:w="3793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4CCE6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2"/>
                <w:szCs w:val="22"/>
              </w:rPr>
            </w:pP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3C567A0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2"/>
                <w:szCs w:val="22"/>
              </w:rPr>
            </w:pP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7253752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2"/>
                <w:szCs w:val="22"/>
              </w:rPr>
            </w:pP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05C47B7" w14:textId="7777777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14:paraId="1ECA26F6" w14:textId="77777777" w:rsidR="00CF2762" w:rsidRDefault="009C61AC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ALBO LECZYŁA SIĘ PANI (LECZYŁ SIĘ PAN) LUB BYŁA PANI KIEROWANA (BYŁ PAN KIEROWANY) NA LECZENIE LUB TERAPIĘ?</w:t>
            </w:r>
          </w:p>
          <w:p w14:paraId="4C4579BE" w14:textId="77777777" w:rsidR="00CF2762" w:rsidRDefault="009C61AC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CF2762" w14:paraId="71AD4E9C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F37FB38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C000287" w14:textId="7777777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ADAA83" w14:textId="77777777" w:rsidR="00CF2762" w:rsidRDefault="009C61AC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 ZAŻYWANIEM  ŚRODKA ODURZAJĄCEGO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</w:t>
            </w:r>
            <w:r w:rsidR="009F2D5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173368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FA88C2B" w14:textId="77777777">
        <w:trPr>
          <w:trHeight w:val="35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76DF04D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0BFAA9FC" w14:textId="7777777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16316D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JAKIM OKRESIE (OD - DO) BYŁA PANI LECZONA (BYŁ PAN LECZONY) W PLACÓWCE WSKAZANEJ W PKT 4.5.?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E72FA57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79AE41D" w14:textId="77777777">
        <w:trPr>
          <w:trHeight w:val="35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A57DBE0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2EBBA0D" w14:textId="77777777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2DE7CD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ZAŻYWA PANI (PAN) LUB ZAŻYWAŁA PANI (ZAŻYWAŁ PAN) W PRZESZŁOŚCI ŚRODKA ODURZAJĄCEGO LUB</w:t>
            </w:r>
          </w:p>
          <w:p w14:paraId="6822974F" w14:textId="77777777" w:rsidR="00CF2762" w:rsidRDefault="009C61AC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SUBSTANCJI PSYCHOTROPOWEJ, NIEWSKAZANYCH WCZEŚNIEJ W PKT 4. - 4.6.?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213AADD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78E88C0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220E486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0CB2BAA8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84D689A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AABE2E9" w14:textId="77777777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AF8949" w14:textId="77777777"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ILOŚCIACH POWODUJĄCYCH UTRATĘ ŚWIADOMOŚCI?</w:t>
            </w:r>
          </w:p>
          <w:p w14:paraId="4C328F95" w14:textId="77777777"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ABB2DB5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9D545C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5E2D901" w14:textId="77777777" w:rsidR="00CF2762" w:rsidRDefault="00CF2762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6D4808C4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F2D05E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3DB50066" w14:textId="77777777">
        <w:trPr>
          <w:trHeight w:val="260"/>
        </w:trPr>
        <w:tc>
          <w:tcPr>
            <w:tcW w:w="195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853A97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25A89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C0AA4E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A522DD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677FF0C" w14:textId="77777777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D1B19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4658A50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486E9378" w14:textId="77777777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803CFC" w14:textId="77777777" w:rsidR="00CF2762" w:rsidRDefault="009C61AC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PRACY LUB W ŻYCIU PRYWATNYM?</w:t>
            </w:r>
          </w:p>
          <w:p w14:paraId="36B07048" w14:textId="77777777" w:rsidR="00CF2762" w:rsidRDefault="009C61AC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14:paraId="29D040BE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550708C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9FA7530" w14:textId="77777777" w:rsidR="00CF2762" w:rsidRDefault="00CF2762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3891D120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51C450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0AC70DA" w14:textId="7777777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108474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6.1.PROSZĘ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B6291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530DC1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D437A0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F8B998C" w14:textId="77777777">
        <w:trPr>
          <w:trHeight w:val="360"/>
        </w:trPr>
        <w:tc>
          <w:tcPr>
            <w:tcW w:w="7762" w:type="dxa"/>
            <w:gridSpan w:val="8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211AB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2"/>
                <w:szCs w:val="22"/>
              </w:rPr>
            </w:pP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8C54A2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D1CA8FC" w14:textId="77777777" w:rsidR="00CF276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F2762" w14:paraId="30770683" w14:textId="7777777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8E6D11" w14:textId="77777777" w:rsidR="00CF2762" w:rsidRDefault="009C61AC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ZE SPOŻYWANIEM ALKOHOLU LECZY SIĘ PANI (PAN) ALBO LECZYŁA SIĘ PANI (LECZYŁ SIĘ PAN) LUB BYŁA PANI KIEROWANA (BYŁ PAN KIEROWANY) NA LECZENIE LUB TERAPIĘ?</w:t>
            </w:r>
          </w:p>
          <w:p w14:paraId="17FB23E2" w14:textId="77777777" w:rsidR="00CF2762" w:rsidRDefault="009C61AC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89C4E80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F7C3D3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C457A71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2B7E7BA1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14191AD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1B03387" w14:textId="77777777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E59AAE7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7.1.W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0FE2A7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A5A0319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FB5BE81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C217CF6" w14:textId="77777777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35C4AC" w14:textId="77777777" w:rsidR="00CF2762" w:rsidRDefault="009C61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PLACÓWKI, GDZIE LECZONO PANIĄ (PANA) W ZWIĄZKU ZE SPOŻYWANIEM ALKOHOLU (LUB DANE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BC6FE9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DC33558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BC3B352" w14:textId="77777777" w:rsidR="00CF2762" w:rsidRPr="008C54A2" w:rsidRDefault="005263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8C54A2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9E607AD" w14:textId="77777777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E241AB" w14:textId="77777777" w:rsidR="00CF2762" w:rsidRDefault="009C61AC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W ZWIĄZKU ZE SPOŻYWANIEM ALKOHOLU, POZA PRZYPADKAMI WSKAZANYMI W PKT 7. - 7.2.,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6FE08A6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A9EA5BE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34930E7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5C5ED37C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C1582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3CE432A9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CF2762" w14:paraId="360E291F" w14:textId="77777777">
        <w:trPr>
          <w:trHeight w:val="400"/>
        </w:trPr>
        <w:tc>
          <w:tcPr>
            <w:tcW w:w="10224" w:type="dxa"/>
            <w:gridSpan w:val="17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1978457A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VI: DANE DOTYCZĄCE SYTUACJI MAJĄTKOWO-FINANSOWEJ</w:t>
            </w:r>
          </w:p>
        </w:tc>
      </w:tr>
      <w:tr w:rsidR="00CF2762" w14:paraId="51F0D6BA" w14:textId="77777777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nil"/>
            </w:tcBorders>
            <w:vAlign w:val="center"/>
          </w:tcPr>
          <w:p w14:paraId="584C4EE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27B8FB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945483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44A07F82" w14:textId="77777777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6A7F81" w14:textId="77777777" w:rsidR="00CF2762" w:rsidRDefault="009C61A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WSKAZANYM W CZ.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3AA3AD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1C5E645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C486E8C" w14:textId="77777777" w:rsidR="00CF2762" w:rsidRPr="007A2C11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8A253B6" w14:textId="77777777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1FD71D" w14:textId="77777777" w:rsidR="00CF2762" w:rsidRDefault="009C61AC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WSKAZANYM W CZ.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08C122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0262588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6727604" w14:textId="77777777" w:rsidR="00CF2762" w:rsidRPr="007A2C11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52F3364" w14:textId="77777777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7AC773" w14:textId="77777777"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POZA DOCHODAMI WSKAZANYMI W PKT 1 i 1.1. UZYSKUJE PANI (PAN) INNE DOCHODY LUB ZYSKI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otrzymywa-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C556A8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2.1. — 2.2.)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B422FC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144C2C9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ED37538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29B4C4C" w14:textId="77777777">
        <w:trPr>
          <w:trHeight w:val="260"/>
        </w:trPr>
        <w:tc>
          <w:tcPr>
            <w:tcW w:w="3226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F1398A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39368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EDC4B6" w14:textId="77777777" w:rsidR="00CF2762" w:rsidRDefault="009C61A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A07AF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8BD2602" w14:textId="77777777">
        <w:trPr>
          <w:trHeight w:val="360"/>
        </w:trPr>
        <w:tc>
          <w:tcPr>
            <w:tcW w:w="4927" w:type="dxa"/>
            <w:gridSpan w:val="5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ADA58" w14:textId="77777777" w:rsidR="00CF2762" w:rsidRPr="007A2C11" w:rsidRDefault="0004482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32760E5" w14:textId="77777777" w:rsidR="00CF2762" w:rsidRPr="007A2C11" w:rsidRDefault="0004482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72E223D5" w14:textId="77777777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67D504" w14:textId="77777777" w:rsidR="00CF2762" w:rsidRDefault="009C61AC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POZA DOCHODAMI WSKAZANYMI W PKT 1. - 2.2. UZYSKUJE PANI (PAN) INNE DOCHODY LUB ZYSKI?</w:t>
            </w:r>
          </w:p>
          <w:p w14:paraId="596406CB" w14:textId="77777777" w:rsidR="00CF2762" w:rsidRDefault="009C61AC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D657BD3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94C44F0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DFD8B9F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670EDEA7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8590BF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8BC13BA" w14:textId="77777777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80A2C1" w14:textId="77777777"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ROCZNYCH WYPŁACONYCH PANI (PANU) WYNAGRODZEŃ, INNYCH DOCHODÓW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1F0AA2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37D96F2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24D8895" w14:textId="77777777" w:rsidR="00CF2762" w:rsidRPr="007A2C11" w:rsidRDefault="005B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525D75F6" w14:textId="77777777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147B17" w14:textId="77777777" w:rsidR="00CF2762" w:rsidRDefault="009C61AC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Z RACJI ZAJMOWANEGO OBECNIE LUB W PRZESZŁOŚCI STANOWISKA BYŁA PANI (BYŁ PAN)ZOBOWIĄZANA (ZOBOWIĄZANY) SKŁADAĆ OŚWIADCZENIA O STANIE MAJĄTKOWYM?</w:t>
            </w:r>
          </w:p>
          <w:p w14:paraId="20C2C52C" w14:textId="77777777"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B12FC14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6D5EF79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83516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716A931" w14:textId="77777777">
        <w:trPr>
          <w:trHeight w:val="260"/>
        </w:trPr>
        <w:tc>
          <w:tcPr>
            <w:tcW w:w="3226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850CABF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7F00C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4D30F3" w14:textId="77777777" w:rsidR="00CF2762" w:rsidRDefault="009C61AC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4.2.KOMU?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15BBAB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BB475AA" w14:textId="77777777">
        <w:trPr>
          <w:trHeight w:val="360"/>
        </w:trPr>
        <w:tc>
          <w:tcPr>
            <w:tcW w:w="4360" w:type="dxa"/>
            <w:gridSpan w:val="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584CE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0A4C208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9103973" w14:textId="77777777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12BC8B" w14:textId="77777777"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SWOJE GOSPODARSTWO DOMOWE PROWADZI PANI SAMA (PAN SAM)?</w:t>
            </w:r>
          </w:p>
          <w:p w14:paraId="6AD80CC4" w14:textId="77777777" w:rsidR="00CF2762" w:rsidRDefault="009C61AC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D6EA72C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644D7A6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E78AB00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220707F" w14:textId="77777777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11BB11" w14:textId="77777777"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426B1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1445FA" w14:textId="77777777" w:rsidR="00CF2762" w:rsidRDefault="009C61AC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5.2.NAZWISKO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4CD46C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45E0335" w14:textId="77777777">
        <w:trPr>
          <w:trHeight w:val="360"/>
        </w:trPr>
        <w:tc>
          <w:tcPr>
            <w:tcW w:w="5210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8880D2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7A2C11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CC2B31B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DEC2C58" w14:textId="77777777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ADB297" w14:textId="77777777"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A9166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C8B09" w14:textId="77777777"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5.4.NIP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9FEC58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926E021" w14:textId="77777777">
        <w:trPr>
          <w:trHeight w:val="360"/>
        </w:trPr>
        <w:tc>
          <w:tcPr>
            <w:tcW w:w="5210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E328A" w14:textId="77777777" w:rsidR="00CF2762" w:rsidRPr="007A2C11" w:rsidRDefault="005243B1" w:rsidP="00A805A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95BAA9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FA760CA" w14:textId="77777777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7119B3" w14:textId="77777777"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ROCZNYCH WYPŁACONYCH OSOBIE WSKAZANEJ W PKT 5.1. - 5.4. WYNAGRODZEŃ, INNYCH DOCHODÓW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4F394FC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8CFCB7A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338E5AC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7EDBA67" w14:textId="77777777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BDF8E9" w14:textId="77777777" w:rsidR="00CF2762" w:rsidRDefault="009C61AC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102EA9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DBB5038" w14:textId="77777777">
        <w:trPr>
          <w:trHeight w:val="36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614F9AD" w14:textId="77777777" w:rsidR="00CF2762" w:rsidRPr="007A2C11" w:rsidRDefault="005243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97B277D" w14:textId="77777777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013D40" w14:textId="77777777" w:rsidR="00CF2762" w:rsidRDefault="009C61AC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8978FF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3BEAAD" w14:textId="77777777">
        <w:trPr>
          <w:trHeight w:val="430"/>
        </w:trPr>
        <w:tc>
          <w:tcPr>
            <w:tcW w:w="10224" w:type="dxa"/>
            <w:gridSpan w:val="1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4A6ACB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7AA6C9A8" w14:textId="77777777" w:rsidR="00CF2762" w:rsidRDefault="00CF2762">
      <w:pPr>
        <w:widowControl/>
        <w:autoSpaceDE/>
        <w:autoSpaceDN/>
        <w:adjustRightInd/>
        <w:rPr>
          <w:sz w:val="2"/>
          <w:szCs w:val="2"/>
        </w:rPr>
        <w:sectPr w:rsidR="00CF2762">
          <w:pgSz w:w="11906" w:h="16838"/>
          <w:pgMar w:top="851" w:right="624" w:bottom="1021" w:left="1077" w:header="708" w:footer="794" w:gutter="0"/>
          <w:cols w:space="708"/>
        </w:sectPr>
      </w:pPr>
    </w:p>
    <w:p w14:paraId="6B9337ED" w14:textId="77777777" w:rsidR="00CF2762" w:rsidRDefault="00CF276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14:paraId="09D56FB8" w14:textId="77777777" w:rsidR="00CF2762" w:rsidRDefault="00CF276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14:paraId="5C2B999E" w14:textId="77777777" w:rsidR="00CF2762" w:rsidRDefault="00CF2762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7"/>
        <w:gridCol w:w="287"/>
        <w:gridCol w:w="300"/>
        <w:gridCol w:w="301"/>
        <w:gridCol w:w="301"/>
        <w:gridCol w:w="15"/>
        <w:gridCol w:w="285"/>
        <w:gridCol w:w="74"/>
        <w:gridCol w:w="19"/>
        <w:gridCol w:w="208"/>
        <w:gridCol w:w="198"/>
        <w:gridCol w:w="103"/>
        <w:gridCol w:w="177"/>
        <w:gridCol w:w="124"/>
        <w:gridCol w:w="114"/>
        <w:gridCol w:w="49"/>
        <w:gridCol w:w="137"/>
        <w:gridCol w:w="52"/>
        <w:gridCol w:w="95"/>
        <w:gridCol w:w="154"/>
        <w:gridCol w:w="23"/>
        <w:gridCol w:w="92"/>
        <w:gridCol w:w="14"/>
        <w:gridCol w:w="142"/>
        <w:gridCol w:w="30"/>
        <w:gridCol w:w="112"/>
        <w:gridCol w:w="142"/>
        <w:gridCol w:w="47"/>
        <w:gridCol w:w="94"/>
        <w:gridCol w:w="142"/>
        <w:gridCol w:w="64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42"/>
        <w:gridCol w:w="178"/>
        <w:gridCol w:w="14"/>
        <w:gridCol w:w="66"/>
        <w:gridCol w:w="300"/>
        <w:gridCol w:w="209"/>
        <w:gridCol w:w="92"/>
        <w:gridCol w:w="301"/>
        <w:gridCol w:w="116"/>
        <w:gridCol w:w="184"/>
        <w:gridCol w:w="99"/>
        <w:gridCol w:w="60"/>
        <w:gridCol w:w="142"/>
        <w:gridCol w:w="301"/>
        <w:gridCol w:w="301"/>
        <w:gridCol w:w="300"/>
        <w:gridCol w:w="30"/>
        <w:gridCol w:w="142"/>
        <w:gridCol w:w="129"/>
        <w:gridCol w:w="296"/>
        <w:gridCol w:w="5"/>
        <w:gridCol w:w="137"/>
        <w:gridCol w:w="142"/>
        <w:gridCol w:w="22"/>
        <w:gridCol w:w="261"/>
        <w:gridCol w:w="39"/>
        <w:gridCol w:w="63"/>
        <w:gridCol w:w="40"/>
        <w:gridCol w:w="14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54"/>
        <w:gridCol w:w="5"/>
        <w:gridCol w:w="6"/>
        <w:gridCol w:w="5"/>
      </w:tblGrid>
      <w:tr w:rsidR="00CF2762" w14:paraId="5FA6299E" w14:textId="77777777">
        <w:trPr>
          <w:gridAfter w:val="1"/>
          <w:trHeight w:val="260"/>
        </w:trPr>
        <w:tc>
          <w:tcPr>
            <w:tcW w:w="3793" w:type="dxa"/>
            <w:gridSpan w:val="2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B12FF2" w14:textId="77777777" w:rsidR="00CF2762" w:rsidRDefault="009C61AC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NIERUCHOMOŚCI</w:t>
            </w:r>
          </w:p>
        </w:tc>
        <w:tc>
          <w:tcPr>
            <w:tcW w:w="132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891FD2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6968B02" w14:textId="77777777" w:rsidR="00CF2762" w:rsidRDefault="009C61AC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6.2.NAZWISKO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NIERUCHOMOŚCI</w:t>
            </w:r>
          </w:p>
        </w:tc>
        <w:tc>
          <w:tcPr>
            <w:tcW w:w="963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85FD61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F154863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781BF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b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  <w:r w:rsidR="003D7C82" w:rsidRPr="007A2C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3D7C82" w:rsidRPr="007A2C11">
              <w:rPr>
                <w:b/>
              </w:rPr>
              <w:instrText xml:space="preserve"> FORMTEXT </w:instrText>
            </w:r>
            <w:r w:rsidR="0067653E" w:rsidRPr="007A2C11">
              <w:rPr>
                <w:b/>
              </w:rPr>
            </w:r>
            <w:r w:rsidR="0067653E" w:rsidRPr="007A2C11">
              <w:rPr>
                <w:b/>
              </w:rPr>
              <w:fldChar w:fldCharType="separate"/>
            </w:r>
            <w:r w:rsidR="003D7C82" w:rsidRPr="007A2C11">
              <w:rPr>
                <w:b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3592CB7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A22F7C7" w14:textId="77777777">
        <w:trPr>
          <w:gridAfter w:val="1"/>
          <w:trHeight w:val="260"/>
        </w:trPr>
        <w:tc>
          <w:tcPr>
            <w:tcW w:w="289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86EAFB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NIERUCHOMOŚCI</w:t>
            </w:r>
          </w:p>
        </w:tc>
        <w:tc>
          <w:tcPr>
            <w:tcW w:w="7332" w:type="dxa"/>
            <w:gridSpan w:val="7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8F1AA67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B62921F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A885645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B584F52" w14:textId="77777777">
        <w:trPr>
          <w:gridAfter w:val="1"/>
          <w:trHeight w:val="260"/>
        </w:trPr>
        <w:tc>
          <w:tcPr>
            <w:tcW w:w="2893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C8F3E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ADRES NIERUCHOMOŚCI</w:t>
            </w:r>
          </w:p>
        </w:tc>
        <w:tc>
          <w:tcPr>
            <w:tcW w:w="7332" w:type="dxa"/>
            <w:gridSpan w:val="7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E60318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D018F0D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E7E9D0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76F8D7A" w14:textId="77777777">
        <w:trPr>
          <w:gridAfter w:val="1"/>
          <w:trHeight w:val="260"/>
        </w:trPr>
        <w:tc>
          <w:tcPr>
            <w:tcW w:w="6486" w:type="dxa"/>
            <w:gridSpan w:val="5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D9D24B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DOKUMENTU POTWIERDZAJĄCEGO NABYCIE NIERUCHOMOŚCI</w:t>
            </w:r>
          </w:p>
        </w:tc>
        <w:tc>
          <w:tcPr>
            <w:tcW w:w="3739" w:type="dxa"/>
            <w:gridSpan w:val="3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26568BB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38B45B7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D9335FE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6A2A160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FE3B72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3B6693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DAC6EE" w14:textId="77777777"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6.7. ŹRÓDŁO SFINANSOWANIA NABYCIA NIERUCHOMOŚCI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50E74C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23EC7A0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5CACC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711D5AB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AC72EA6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7D4267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695E3A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50DE2A" w14:textId="77777777"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6.9.DATA NABYCIA NIERUCHOMOŚCI</w:t>
            </w:r>
          </w:p>
        </w:tc>
        <w:tc>
          <w:tcPr>
            <w:tcW w:w="2038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B67DE4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7CC5F5A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55CAA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3D0AEBC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36EE3B4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72DF9A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6.10.CENA NABYCIA NIERUCHOMOŚCI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F903F8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5F19FF9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F876324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22B6F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9E92042" w14:textId="77777777"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 w14:paraId="18A10C5E" w14:textId="77777777">
        <w:trPr>
          <w:gridAfter w:val="1"/>
          <w:trHeight w:hRule="exact" w:val="737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F3036A" w14:textId="77777777"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INNE (POZA WSKAZANYMI W PKT 6.1. - 6.10.) NIERUCHOMOŚCI?</w:t>
            </w:r>
          </w:p>
          <w:p w14:paraId="20D6E136" w14:textId="77777777"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8A9713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5D2B886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FFDDA01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1E5A78EB" w14:textId="77777777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56427DE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9BB3980" w14:textId="77777777">
        <w:trPr>
          <w:gridAfter w:val="1"/>
          <w:trHeight w:hRule="exact" w:val="510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DDA039" w14:textId="77777777"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 NIERUCHOMOŚCI WSKAZANEJ W PKT 6.11.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585DCF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13A365" w14:textId="77777777" w:rsidR="00CF2762" w:rsidRDefault="009C61AC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 NIERUCHOMOŚCI WSKAZANEJ W PKT 6.11.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570215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00369CF" w14:textId="77777777">
        <w:trPr>
          <w:gridAfter w:val="1"/>
          <w:trHeight w:val="34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9E73A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1485C23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56BE9FD" w14:textId="77777777">
        <w:trPr>
          <w:gridAfter w:val="1"/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FEDB6D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6.14. NAZWA NIERUCHOMOŚCI WSKAZANEJ W PKT 6.11.</w:t>
            </w:r>
          </w:p>
        </w:tc>
        <w:tc>
          <w:tcPr>
            <w:tcW w:w="5440" w:type="dxa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534CB6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5E186BD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7FC51F9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5C8B5346" w14:textId="77777777">
        <w:trPr>
          <w:gridAfter w:val="1"/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FACCDC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6.15. ADRES NIERUCHOMOŚCI WSKAZANEJ W PKT 6.11.</w:t>
            </w:r>
          </w:p>
        </w:tc>
        <w:tc>
          <w:tcPr>
            <w:tcW w:w="5440" w:type="dxa"/>
            <w:gridSpan w:val="4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B9209B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BB3F3E9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067B45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46D8146" w14:textId="77777777">
        <w:trPr>
          <w:gridAfter w:val="1"/>
          <w:trHeight w:val="260"/>
        </w:trPr>
        <w:tc>
          <w:tcPr>
            <w:tcW w:w="8329" w:type="dxa"/>
            <w:gridSpan w:val="6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1A1166D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6.16. NAZWA DOKUMENTU POTWIERDZAJĄCEGO NABYCIE NIERUCHOMOŚCI WSKAZANEJ W PKT 6.11.</w:t>
            </w:r>
          </w:p>
        </w:tc>
        <w:tc>
          <w:tcPr>
            <w:tcW w:w="1896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BE612D6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5A866CD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805129F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D2E5534" w14:textId="77777777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7CCF37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NIERUCHOMOŚCI 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265DDA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EB4B1D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NIERUCHOMOŚCI WSKAZANEJ W PKT 6.11.</w:t>
            </w:r>
          </w:p>
        </w:tc>
        <w:tc>
          <w:tcPr>
            <w:tcW w:w="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EAD65F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10E7DDC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791DF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CF3D3BA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85FDC39" w14:textId="77777777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FF1AFD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BB5359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79457D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754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C6BA32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C584AD1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05F9B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DB0A289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C428F43" w14:textId="77777777">
        <w:trPr>
          <w:gridAfter w:val="1"/>
          <w:trHeight w:hRule="exact" w:val="510"/>
        </w:trPr>
        <w:tc>
          <w:tcPr>
            <w:tcW w:w="3495" w:type="dxa"/>
            <w:gridSpan w:val="2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3B273D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6.21.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WSKAZANEJWPKT6.11.</w:t>
            </w:r>
          </w:p>
        </w:tc>
        <w:tc>
          <w:tcPr>
            <w:tcW w:w="162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5D3DFB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</w:tcPr>
          <w:p w14:paraId="1E1F927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59017CF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7EC160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9CD5703" w14:textId="77777777"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CF2762" w14:paraId="639036FF" w14:textId="77777777">
        <w:trPr>
          <w:gridAfter w:val="1"/>
          <w:trHeight w:hRule="exact" w:val="68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EE34A5" w14:textId="77777777"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6.22.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  <w:t>CZY PANI (PAN) LUB OSOBY PROWADZĄCE Z PANIĄ (PANEM) WSPÓLNE GOSPODARSTWO DOMOWE POSIADACIE INNE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14:paraId="34666C9E" w14:textId="77777777"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861B89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7F39F32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82F244C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02FB63C4" w14:textId="77777777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E9AC81A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A6530B8" w14:textId="77777777">
        <w:trPr>
          <w:gridAfter w:val="1"/>
          <w:trHeight w:hRule="exact" w:val="68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12F1346" w14:textId="77777777"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FIRMĘ (PRZEDSIĘBIORSTWO) LUB AKCJE (UDZIAŁY) W SPÓŁCE (FIRMIE, PRZEDSIĘBIORSTWIE)?</w:t>
            </w:r>
          </w:p>
          <w:p w14:paraId="06031956" w14:textId="77777777" w:rsidR="00CF2762" w:rsidRDefault="009C61AC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EFA57E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7ACB4C2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79F6EA9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0986F74E" w14:textId="77777777">
        <w:trPr>
          <w:gridAfter w:val="1"/>
          <w:trHeight w:val="482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70AEF3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B26EB3A" w14:textId="77777777">
        <w:trPr>
          <w:gridAfter w:val="1"/>
          <w:trHeight w:hRule="exact" w:val="510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CA3046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AAA519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8CAEB6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517550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D8CF649" w14:textId="77777777">
        <w:trPr>
          <w:gridAfter w:val="1"/>
          <w:trHeight w:val="34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AF48D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8248EF4" w14:textId="77777777" w:rsidR="00CF2762" w:rsidRPr="007A2C11" w:rsidRDefault="001A0E0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7A2C1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B2A7A2C" w14:textId="77777777">
        <w:trPr>
          <w:gridAfter w:val="1"/>
          <w:trHeight w:val="454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D151F1" w14:textId="77777777" w:rsidR="00CF2762" w:rsidRDefault="009C61AC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7.3.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FIRMY (PRZEDSIĘBIORSTWA), KTÓREJ OSOBA WSKAZANA W PKT 7.1. - 7.2. JEST WŁAŚCICIELEM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0417B78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41ED001" w14:textId="77777777">
        <w:trPr>
          <w:gridAfter w:val="1"/>
          <w:trHeight w:val="34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79D99B6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9B9D0FE" w14:textId="77777777">
        <w:trPr>
          <w:gridAfter w:val="1"/>
          <w:trHeight w:val="454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1E9DFD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7" w:name="OLE_LINK1"/>
            <w:bookmarkStart w:id="8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FD4D7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52574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06ABBF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58CC66A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36715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9E65D0E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bookmarkEnd w:id="7"/>
      <w:bookmarkEnd w:id="8"/>
      <w:tr w:rsidR="00CF2762" w14:paraId="6AAA9250" w14:textId="77777777">
        <w:trPr>
          <w:gridAfter w:val="1"/>
          <w:trHeight w:val="454"/>
        </w:trPr>
        <w:tc>
          <w:tcPr>
            <w:tcW w:w="4699" w:type="dxa"/>
            <w:gridSpan w:val="3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A4B2AB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66FBA7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D0EB9E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3EBDDD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54F982C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C0804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48C4C15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CB1B02A" w14:textId="77777777">
        <w:trPr>
          <w:gridAfter w:val="1"/>
          <w:trHeight w:val="454"/>
        </w:trPr>
        <w:tc>
          <w:tcPr>
            <w:tcW w:w="450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8DA1F4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8B02E6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FB3C05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</w:t>
            </w:r>
          </w:p>
          <w:p w14:paraId="153A7F6F" w14:textId="77777777" w:rsidR="00CF2762" w:rsidRDefault="009C61AC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FIRMY (PRZEDSIĘBIORSTWA) LUB AKCJI (UDZIAŁÓW)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0378338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2D54098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03DA2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5095A2D" w14:textId="77777777" w:rsidR="00CF2762" w:rsidRPr="00BB5DA5" w:rsidRDefault="00AB6548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011F1D9" w14:textId="77777777">
        <w:trPr>
          <w:gridAfter w:val="1"/>
          <w:trHeight w:val="850"/>
        </w:trPr>
        <w:tc>
          <w:tcPr>
            <w:tcW w:w="9179" w:type="dxa"/>
            <w:gridSpan w:val="7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1BF5A9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(FIRMIE, PRZEDSIĘBIORSTWIE)? </w:t>
            </w:r>
          </w:p>
          <w:p w14:paraId="1DAC4AB5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5BAD466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B73344F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DAA79DD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4E2C6A1D" w14:textId="77777777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B77CE2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2CA2C58" w14:textId="77777777">
        <w:trPr>
          <w:gridAfter w:val="1"/>
          <w:trHeight w:val="680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EFA7A4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FEEE88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11BAD7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 WSKAZANYCH W PKT 7.10.</w:t>
            </w:r>
          </w:p>
        </w:tc>
        <w:tc>
          <w:tcPr>
            <w:tcW w:w="76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2397F0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5DAC45B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403C8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7E20B5D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50124B2B" w14:textId="77777777">
        <w:trPr>
          <w:gridAfter w:val="1"/>
          <w:trHeight w:val="454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AB9B2C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NAZWA FIRMY (PRZEDSIĘBIORSTWA), KTÓREJ OSOBA WSKAZANA W PKT 7.11. - 7.12. JEST WŁAŚCICIELEM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66C9EBB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2384B77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8DA854A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A613756" w14:textId="77777777">
        <w:trPr>
          <w:gridAfter w:val="1"/>
          <w:trHeight w:val="355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B3D711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WŁAŚNOŚCI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E81EA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DAC692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</w:t>
            </w:r>
          </w:p>
          <w:p w14:paraId="7C00C3B3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FIRMY 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460A33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8DA4162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94C25A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BF09D94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119DB35" w14:textId="77777777">
        <w:trPr>
          <w:gridAfter w:val="1"/>
          <w:trHeight w:val="454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0B27F0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FIRMY (PRZEDSIĘBIORSTWA) LUB 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80C22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2C66E69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FIRMY 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18687F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9118D81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B2BA4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9C5EC92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C652D20" w14:textId="77777777">
        <w:trPr>
          <w:gridAfter w:val="1"/>
          <w:trHeight w:val="355"/>
        </w:trPr>
        <w:tc>
          <w:tcPr>
            <w:tcW w:w="4885" w:type="dxa"/>
            <w:gridSpan w:val="4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6E805A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 WSKAZANYCH W PKT 7.13.</w:t>
            </w:r>
          </w:p>
        </w:tc>
        <w:tc>
          <w:tcPr>
            <w:tcW w:w="23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EEB83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DDF33A" w14:textId="77777777" w:rsidR="00CF2762" w:rsidRDefault="009C61AC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(PRZEDSIĘBIORSTWA) LUB AKCJI (UDZIAŁÓW) WSKAZANYCH W PKT 7.13.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4C8F4D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270C714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102BC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52C588" w14:textId="77777777" w:rsidR="00CF2762" w:rsidRPr="00BB5DA5" w:rsidRDefault="00AD600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40C26A8" w14:textId="77777777">
        <w:trPr>
          <w:gridAfter w:val="1"/>
          <w:trHeight w:hRule="exact" w:val="935"/>
        </w:trPr>
        <w:tc>
          <w:tcPr>
            <w:tcW w:w="9179" w:type="dxa"/>
            <w:gridSpan w:val="7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B92077C" w14:textId="77777777" w:rsidR="00CF2762" w:rsidRDefault="009C61AC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 SPÓŁCE (FIRMIE, PRZEDSIĘBIORSTWIE)?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WYBORU  - w przypadku zaznaczeniaodpowiedzi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35E2E1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A4DD2D7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569E5ABF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2ACB1416" w14:textId="77777777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133C9A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376CA068" w14:textId="77777777">
        <w:trPr>
          <w:gridAfter w:val="1"/>
          <w:trHeight w:val="709"/>
        </w:trPr>
        <w:tc>
          <w:tcPr>
            <w:tcW w:w="10225" w:type="dxa"/>
            <w:gridSpan w:val="8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14:paraId="4BCE475D" w14:textId="77777777"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14:paraId="43949D8A" w14:textId="77777777" w:rsidR="00CF2762" w:rsidRDefault="009C61AC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(PROSZĘ ZAZNACZYĆODPOWIEDNIE POLE WYBORU - w przypadku zaznaczenia odpowiedzi „TAK" proszę wypełnić pkt 8.1. - 8.10.)</w:t>
            </w:r>
          </w:p>
        </w:tc>
      </w:tr>
      <w:tr w:rsidR="00CF2762" w14:paraId="448A6ADB" w14:textId="77777777">
        <w:trPr>
          <w:gridAfter w:val="1"/>
          <w:trHeight w:val="42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D52977C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2AB20F11" w14:textId="77777777">
        <w:trPr>
          <w:gridAfter w:val="1"/>
          <w:trHeight w:val="454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D32223D" w14:textId="77777777" w:rsidR="00CF2762" w:rsidRDefault="009C61AC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RUCHOMOŚCI</w:t>
            </w:r>
          </w:p>
        </w:tc>
        <w:tc>
          <w:tcPr>
            <w:tcW w:w="118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5826FF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DCDE40" w14:textId="77777777" w:rsidR="00CF2762" w:rsidRDefault="009C61AC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 (WSPÓŁWŁAŚCICIELA) RUCHOMOŚCI</w:t>
            </w:r>
          </w:p>
        </w:tc>
        <w:tc>
          <w:tcPr>
            <w:tcW w:w="620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347206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73D0B6F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8D340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3CCEA15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011ADE9" w14:textId="77777777">
        <w:trPr>
          <w:gridAfter w:val="1"/>
          <w:trHeight w:val="260"/>
        </w:trPr>
        <w:tc>
          <w:tcPr>
            <w:tcW w:w="2655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EC7912" w14:textId="77777777" w:rsidR="00CF2762" w:rsidRDefault="009C61AC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8.3. NAZWA RUCHOMOŚCI</w:t>
            </w:r>
          </w:p>
        </w:tc>
        <w:tc>
          <w:tcPr>
            <w:tcW w:w="7570" w:type="dxa"/>
            <w:gridSpan w:val="7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9ED4F8E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29B33A8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149ADBE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89EC21E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198196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8D0AE4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E7BDE5" w14:textId="77777777"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8.5. ŹRÓDŁO SFINANSOWANIA NABYCIA RUCHOMOŚCI</w:t>
            </w:r>
          </w:p>
        </w:tc>
        <w:tc>
          <w:tcPr>
            <w:tcW w:w="4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66CD7C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8E6B1AD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99DB0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37349E5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8B5D61D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3B31BB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SPOSÓB NABYCIA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FC4BF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5BD04A" w14:textId="77777777"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8.7. DATA NABYCIA RUCHOMOŚCI</w:t>
            </w:r>
          </w:p>
        </w:tc>
        <w:tc>
          <w:tcPr>
            <w:tcW w:w="2038" w:type="dxa"/>
            <w:gridSpan w:val="2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C529F4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9FDE710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E3F6AB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E7AD9AE" w14:textId="77777777" w:rsidR="00CF2762" w:rsidRPr="00BB5DA5" w:rsidRDefault="00EF31C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8E26A65" w14:textId="77777777">
        <w:trPr>
          <w:gridAfter w:val="1"/>
          <w:trHeight w:val="26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963E96" w14:textId="77777777" w:rsidR="00CF2762" w:rsidRDefault="009C61AC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8.8.CENA NABYCIA RUCHOMOŚCI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EBB804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FF3BC8" w14:textId="77777777" w:rsidR="00CF2762" w:rsidRDefault="009C61AC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8.9. OBECNA SZACUNKOWA WARTOŚĆ RUCHOMOŚCI</w:t>
            </w:r>
          </w:p>
        </w:tc>
        <w:tc>
          <w:tcPr>
            <w:tcW w:w="68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DA548B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549A3CF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187218" w14:textId="77777777" w:rsidR="00CF2762" w:rsidRPr="00BB5DA5" w:rsidRDefault="00A919FF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1DDCE8B" w14:textId="77777777" w:rsidR="00CF2762" w:rsidRPr="00BB5DA5" w:rsidRDefault="00A919F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FD46554" w14:textId="77777777">
        <w:trPr>
          <w:gridAfter w:val="1"/>
          <w:trHeight w:val="68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1DF299" w14:textId="77777777"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8F0AC7A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4159671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B3949E3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3D3E9199" w14:textId="77777777">
        <w:trPr>
          <w:gridAfter w:val="1"/>
          <w:trHeight w:val="280"/>
        </w:trPr>
        <w:tc>
          <w:tcPr>
            <w:tcW w:w="8856" w:type="dxa"/>
            <w:gridSpan w:val="6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401584" w14:textId="77777777"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86462A" w14:textId="77777777" w:rsidR="00CF2762" w:rsidRDefault="00CF2762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F2762" w14:paraId="3DB63AB1" w14:textId="77777777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4647A58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FBD72FE" w14:textId="77777777">
        <w:trPr>
          <w:gridAfter w:val="1"/>
          <w:trHeight w:val="355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F65F09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WŁAŚCICIELA/WSPÓŁWŁAŚCICIELA RUCHOMOŚCI WSKAZANEJ W PKT 8.10.</w:t>
            </w:r>
          </w:p>
        </w:tc>
        <w:tc>
          <w:tcPr>
            <w:tcW w:w="118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A8A1BB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514506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WŁAŚCICIELA/WSPÓŁWŁAŚCICIELA RUCHOMOŚCI WSKAZANEJ W PKT 8.10.</w:t>
            </w:r>
          </w:p>
        </w:tc>
        <w:tc>
          <w:tcPr>
            <w:tcW w:w="83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8D1B29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6C366F9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16B32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5AA0660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5BB9B78" w14:textId="77777777">
        <w:trPr>
          <w:gridAfter w:val="1"/>
          <w:trHeight w:val="300"/>
        </w:trPr>
        <w:tc>
          <w:tcPr>
            <w:tcW w:w="4502" w:type="dxa"/>
            <w:gridSpan w:val="3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1521DA0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 NAZWA RUCHOMOŚCI WSKAZANEJ W PKT 8.10.</w:t>
            </w:r>
          </w:p>
        </w:tc>
        <w:tc>
          <w:tcPr>
            <w:tcW w:w="5723" w:type="dxa"/>
            <w:gridSpan w:val="5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6473B53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0EF5961" w14:textId="77777777">
        <w:trPr>
          <w:gridAfter w:val="1"/>
          <w:trHeight w:val="34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9482CE6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DE538F2" w14:textId="77777777">
        <w:trPr>
          <w:gridAfter w:val="1"/>
          <w:trHeight w:val="355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44D8AC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% WŁASNOŚCI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3910D4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4786C2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ŹRÓDŁO SFINANSOWANIA NABYCIA RUCHOMOŚCI WSKAZANEJ W PKT 8.10.</w:t>
            </w:r>
          </w:p>
        </w:tc>
        <w:tc>
          <w:tcPr>
            <w:tcW w:w="5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4098FF9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12DC8E8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C66E8F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8C4B33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D2D8CA0" w14:textId="77777777">
        <w:trPr>
          <w:gridAfter w:val="1"/>
          <w:trHeight w:val="355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813CE7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WSKAZANEJ W PKT 8.10.</w:t>
            </w:r>
          </w:p>
        </w:tc>
        <w:tc>
          <w:tcPr>
            <w:tcW w:w="161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0A54D8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659DAB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1187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55E494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7F5D491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88C98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B6A571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9D2D19E" w14:textId="77777777">
        <w:trPr>
          <w:gridAfter w:val="1"/>
          <w:trHeight w:val="355"/>
        </w:trPr>
        <w:tc>
          <w:tcPr>
            <w:tcW w:w="3226" w:type="dxa"/>
            <w:gridSpan w:val="1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E88375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CENA NABYCIA RUCHOMOŚCI WSKAZANEJ W PKT 8.10.</w:t>
            </w:r>
          </w:p>
        </w:tc>
        <w:tc>
          <w:tcPr>
            <w:tcW w:w="1893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0815F6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3F854F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OBECNA SZACUNKOWA WARTOŚĆ RUCHOMOŚCI WSKAZANEJ W PKT 8.10.</w:t>
            </w:r>
          </w:p>
        </w:tc>
        <w:tc>
          <w:tcPr>
            <w:tcW w:w="1471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3EA2D2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4340765" w14:textId="77777777">
        <w:trPr>
          <w:gridAfter w:val="1"/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04075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6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575D333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12F0A74" w14:textId="77777777">
        <w:trPr>
          <w:gridAfter w:val="1"/>
          <w:trHeight w:val="907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0C8C8D" w14:textId="77777777" w:rsidR="00CF2762" w:rsidRDefault="009C61AC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B78D56A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5A01555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95F1ED8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2E410EE0" w14:textId="77777777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4B0D0A5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08C9BC1" w14:textId="77777777">
        <w:trPr>
          <w:gridAfter w:val="1"/>
          <w:trHeight w:hRule="exact" w:val="488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0E4856A" w14:textId="77777777" w:rsidR="00CF2762" w:rsidRDefault="009C61AC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BANKOWYCH?</w:t>
            </w:r>
          </w:p>
          <w:p w14:paraId="29DEE569" w14:textId="77777777" w:rsidR="00CF2762" w:rsidRDefault="009C61AC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13C5EF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C9D4507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86E0A44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04C2FDA8" w14:textId="77777777">
        <w:trPr>
          <w:gridAfter w:val="1"/>
          <w:trHeight w:val="454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D403F23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CE5DB0E" w14:textId="77777777">
        <w:trPr>
          <w:gridAfter w:val="1"/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89C4A3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8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B497A4F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E4BFD70" w14:textId="77777777">
        <w:trPr>
          <w:gridAfter w:val="1"/>
          <w:trHeight w:hRule="exact" w:val="500"/>
        </w:trPr>
        <w:tc>
          <w:tcPr>
            <w:tcW w:w="1591" w:type="dxa"/>
            <w:gridSpan w:val="6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115DF6" w14:textId="77777777" w:rsidR="00CF2762" w:rsidRDefault="009C61AC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81"/>
            <w:tcBorders>
              <w:top w:val="nil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A4E70D8" w14:textId="77777777" w:rsidR="00CF2762" w:rsidRDefault="00B80EBF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9C6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WSPÓŁWŁAŚCICIEL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4A53D653" w14:textId="77777777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468BE7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9.2. NAZWA BANKU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171EB1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D93BDC3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D51FE41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296A918" w14:textId="77777777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E39384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9.3. ADRES BANKU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09F193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DC0A783" w14:textId="77777777">
        <w:trPr>
          <w:gridAfter w:val="1"/>
          <w:trHeight w:val="330"/>
        </w:trPr>
        <w:tc>
          <w:tcPr>
            <w:tcW w:w="10225" w:type="dxa"/>
            <w:gridSpan w:val="87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E1E952" w14:textId="77777777" w:rsidR="00CF2762" w:rsidRPr="00BB5DA5" w:rsidRDefault="008B52A0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BB5DA5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E9F7520" w14:textId="77777777">
        <w:trPr>
          <w:gridAfter w:val="1"/>
          <w:trHeight w:val="260"/>
        </w:trPr>
        <w:tc>
          <w:tcPr>
            <w:tcW w:w="1969" w:type="dxa"/>
            <w:gridSpan w:val="9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E71352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9.4. NUMER RACHUNKU</w:t>
            </w:r>
          </w:p>
        </w:tc>
        <w:tc>
          <w:tcPr>
            <w:tcW w:w="8256" w:type="dxa"/>
            <w:gridSpan w:val="7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5DD1C9D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A0A696A" w14:textId="77777777" w:rsidTr="00C74A28">
        <w:trPr>
          <w:gridAfter w:val="1"/>
          <w:trHeight w:val="99"/>
        </w:trPr>
        <w:tc>
          <w:tcPr>
            <w:tcW w:w="10225" w:type="dxa"/>
            <w:gridSpan w:val="8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5D080C" w14:textId="77777777" w:rsidR="00CF2762" w:rsidRDefault="00CF2762" w:rsidP="00262916">
            <w:pPr>
              <w:tabs>
                <w:tab w:val="left" w:pos="284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6146DDD" w14:textId="77777777" w:rsidTr="00D55EB1">
        <w:trPr>
          <w:trHeight w:val="359"/>
        </w:trPr>
        <w:tc>
          <w:tcPr>
            <w:tcW w:w="38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AABB3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C19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70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8BD929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BB29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CF6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EB59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7BC5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3DE27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50BD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2F2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010C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1FF8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715B8A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D1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313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51F7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1B71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6C8610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B648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B0EA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C2CC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D20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55CF59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8C1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B7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6CE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2FE6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053D5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04F3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8756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CC3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A0FBAE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DE4300E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CDD75DD" w14:textId="77777777" w:rsidTr="00043517">
        <w:trPr>
          <w:trHeight w:val="57"/>
        </w:trPr>
        <w:tc>
          <w:tcPr>
            <w:tcW w:w="10230" w:type="dxa"/>
            <w:gridSpan w:val="8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C79CF7" w14:textId="77777777" w:rsidR="00CF2762" w:rsidRDefault="00CF2762" w:rsidP="00C74A28">
            <w:pPr>
              <w:tabs>
                <w:tab w:val="left" w:pos="284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F372755" w14:textId="77777777" w:rsidTr="00043517">
        <w:trPr>
          <w:trHeight w:hRule="exact" w:val="7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6FF79B9" w14:textId="77777777" w:rsidR="00CF2762" w:rsidRDefault="009C61AC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 INNYCH NIŻ WSKAZANE W PKT 9. - 9.4.?</w:t>
            </w:r>
          </w:p>
          <w:p w14:paraId="01ED9144" w14:textId="77777777" w:rsidR="00CF2762" w:rsidRDefault="009C61AC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1EA9621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F8E1AD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39A8E3C7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0CD46673" w14:textId="77777777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1EC99C9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1AAF163F" w14:textId="77777777" w:rsidTr="00043517">
        <w:trPr>
          <w:trHeight w:val="260"/>
        </w:trPr>
        <w:tc>
          <w:tcPr>
            <w:tcW w:w="4475" w:type="dxa"/>
            <w:gridSpan w:val="3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6B069E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 - ODNOŚNIE DO RACHUNKU Z PKT 9.5.</w:t>
            </w:r>
          </w:p>
        </w:tc>
        <w:tc>
          <w:tcPr>
            <w:tcW w:w="5755" w:type="dxa"/>
            <w:gridSpan w:val="5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3E9C81E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E80D17C" w14:textId="77777777" w:rsidTr="00043517">
        <w:trPr>
          <w:trHeight w:hRule="exact" w:val="385"/>
        </w:trPr>
        <w:tc>
          <w:tcPr>
            <w:tcW w:w="2942" w:type="dxa"/>
            <w:gridSpan w:val="16"/>
            <w:tcBorders>
              <w:top w:val="nil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9F51F37" w14:textId="77777777" w:rsidR="00CF2762" w:rsidRDefault="009C61AC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8" w:type="dxa"/>
            <w:gridSpan w:val="72"/>
            <w:tcBorders>
              <w:top w:val="nil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BBB60E3" w14:textId="77777777" w:rsidR="00CF2762" w:rsidRDefault="00B80EBF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="009C6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WSPÓŁWŁAŚCICIEL</w:t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9C61A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71F8171B" w14:textId="77777777" w:rsidTr="00043517">
        <w:trPr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F166E6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9.7. NAZWA BANKU - ODNOŚNIE DO RACHUNKU Z PKT 9.5.</w:t>
            </w:r>
          </w:p>
        </w:tc>
        <w:tc>
          <w:tcPr>
            <w:tcW w:w="5445" w:type="dxa"/>
            <w:gridSpan w:val="5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E057220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1DABD28" w14:textId="77777777" w:rsidTr="00043517">
        <w:trPr>
          <w:trHeight w:val="191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59B4CB6" w14:textId="77777777" w:rsidR="00CF2762" w:rsidRPr="00BB5DA5" w:rsidRDefault="006A5DA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1DFE52B5" w14:textId="77777777" w:rsidTr="00043517">
        <w:trPr>
          <w:trHeight w:val="260"/>
        </w:trPr>
        <w:tc>
          <w:tcPr>
            <w:tcW w:w="4785" w:type="dxa"/>
            <w:gridSpan w:val="3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97759A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9.8. ADRES BANKU - ODNOŚNIE DO RACHUNKU Z PKT 9.5.</w:t>
            </w:r>
          </w:p>
        </w:tc>
        <w:tc>
          <w:tcPr>
            <w:tcW w:w="5445" w:type="dxa"/>
            <w:gridSpan w:val="5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0879F7C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1175B15" w14:textId="77777777" w:rsidTr="00043517">
        <w:trPr>
          <w:trHeight w:val="33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0B7AA91" w14:textId="77777777" w:rsidR="00CF2762" w:rsidRPr="00BB5DA5" w:rsidRDefault="006A5DA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  <w:format w:val="Wielkie litery"/>
                  </w:textInput>
                </w:ffData>
              </w:fldCha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</w:tr>
      <w:tr w:rsidR="00CF2762" w14:paraId="3F34288C" w14:textId="77777777" w:rsidTr="00043517">
        <w:trPr>
          <w:trHeight w:val="260"/>
        </w:trPr>
        <w:tc>
          <w:tcPr>
            <w:tcW w:w="3131" w:type="dxa"/>
            <w:gridSpan w:val="18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0E2FBC" w14:textId="77777777" w:rsidR="00CF2762" w:rsidRDefault="009C61AC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9.9. NUMER RACHUNKU Z PKT 9.5</w:t>
            </w:r>
          </w:p>
        </w:tc>
        <w:tc>
          <w:tcPr>
            <w:tcW w:w="7099" w:type="dxa"/>
            <w:gridSpan w:val="7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334A29D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595EE7F" w14:textId="77777777" w:rsidTr="00043517">
        <w:trPr>
          <w:trHeight w:val="100"/>
        </w:trPr>
        <w:tc>
          <w:tcPr>
            <w:tcW w:w="10230" w:type="dxa"/>
            <w:gridSpan w:val="8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045DF9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D9857B7" w14:textId="77777777" w:rsidTr="00D55EB1">
        <w:trPr>
          <w:trHeight w:val="359"/>
        </w:trPr>
        <w:tc>
          <w:tcPr>
            <w:tcW w:w="38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8490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36B1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0EDA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7A7FE9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E8C1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2F85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E173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D458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81E619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146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D59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D2D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C20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E23D3A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BF99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F2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AC2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A6C8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02C7B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651D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0218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3699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A5F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C695F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377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27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D64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4D2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9960EA" w14:textId="77777777" w:rsidR="00CF2762" w:rsidRPr="00BB5DA5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F0A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A0B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CF72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40BC6" w14:textId="77777777" w:rsidR="00CF2762" w:rsidRPr="00BB5DA5" w:rsidRDefault="00B80EB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C61AC" w:rsidRPr="00BB5DA5">
              <w:rPr>
                <w:rFonts w:ascii="Courier New" w:hAnsi="Courier New" w:cs="Arial"/>
                <w:b/>
                <w:sz w:val="24"/>
                <w:szCs w:val="24"/>
              </w:rPr>
              <w:instrText xml:space="preserve"> FORMTEXT </w:instrTex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separate"/>
            </w:r>
            <w:r w:rsidR="009C61AC" w:rsidRPr="00BB5DA5">
              <w:rPr>
                <w:rFonts w:ascii="Cambria Math" w:hAnsi="Cambria Math" w:cs="Cambria Math"/>
                <w:b/>
                <w:noProof/>
                <w:sz w:val="24"/>
                <w:szCs w:val="24"/>
              </w:rPr>
              <w:t> </w:t>
            </w:r>
            <w:r w:rsidRPr="00BB5DA5">
              <w:rPr>
                <w:rFonts w:ascii="Courier New" w:hAnsi="Courier New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9849016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9E00A10" w14:textId="77777777" w:rsidTr="00043517">
        <w:trPr>
          <w:trHeight w:val="100"/>
        </w:trPr>
        <w:tc>
          <w:tcPr>
            <w:tcW w:w="10230" w:type="dxa"/>
            <w:gridSpan w:val="88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9B20B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349A833" w14:textId="77777777" w:rsidTr="00043517">
        <w:trPr>
          <w:trHeight w:hRule="exact" w:val="7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EEFF40" w14:textId="77777777" w:rsidR="00CF2762" w:rsidRDefault="009C61AC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POSIADA PANI (PAN) LUB JEST WSPÓŁPOSIADACZEM RACHUNKU ALBO RACHUNKÓW BANKOWYCH INNYCH NIŻ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5C30268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540268C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913AFBC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7612C460" w14:textId="77777777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BC66B65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A45E051" w14:textId="77777777" w:rsidTr="00043517">
        <w:trPr>
          <w:trHeight w:val="907"/>
        </w:trPr>
        <w:tc>
          <w:tcPr>
            <w:tcW w:w="9888" w:type="dxa"/>
            <w:gridSpan w:val="8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9048A0A" w14:textId="77777777" w:rsidR="00CF2762" w:rsidRDefault="009C61AC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14:paraId="4E308284" w14:textId="77777777" w:rsidR="00CF2762" w:rsidRDefault="009C61AC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– 10.14.)</w:t>
            </w:r>
          </w:p>
        </w:tc>
        <w:tc>
          <w:tcPr>
            <w:tcW w:w="3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60BD67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F2FB599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456A006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52E9C95D" w14:textId="77777777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5BB70F9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BD23667" w14:textId="77777777" w:rsidTr="00043517">
        <w:trPr>
          <w:trHeight w:val="260"/>
        </w:trPr>
        <w:tc>
          <w:tcPr>
            <w:tcW w:w="4218" w:type="dxa"/>
            <w:gridSpan w:val="3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DEC482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OSOBY POSIADAJĄCEJ ZOBOWIĄZANIE</w:t>
            </w:r>
          </w:p>
        </w:tc>
        <w:tc>
          <w:tcPr>
            <w:tcW w:w="90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59342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8F1156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10.2.NAZWISKO OSOBY POSIADAJĄCEJ ZOBOWIĄZANIE</w:t>
            </w:r>
          </w:p>
        </w:tc>
        <w:tc>
          <w:tcPr>
            <w:tcW w:w="48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D98D93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21C92D2" w14:textId="77777777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DC6F7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646B863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670E06E" w14:textId="77777777" w:rsidTr="00043517">
        <w:trPr>
          <w:trHeight w:val="260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39487F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5" w:type="dxa"/>
            <w:gridSpan w:val="6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99F118A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44041D6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35EBB33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128C8A1" w14:textId="77777777" w:rsidTr="00043517">
        <w:trPr>
          <w:trHeight w:val="260"/>
        </w:trPr>
        <w:tc>
          <w:tcPr>
            <w:tcW w:w="7620" w:type="dxa"/>
            <w:gridSpan w:val="5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2A6BF6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10.4. NAZWA I NUMER DOKUMENTU, NA PODSTAWIE KTÓREGO POWSTAŁO ZOBOWIĄZANIE</w:t>
            </w:r>
          </w:p>
        </w:tc>
        <w:tc>
          <w:tcPr>
            <w:tcW w:w="261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67C7F35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206462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4A5A10D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3AF5401" w14:textId="77777777" w:rsidTr="00043517">
        <w:trPr>
          <w:trHeight w:val="260"/>
        </w:trPr>
        <w:tc>
          <w:tcPr>
            <w:tcW w:w="4218" w:type="dxa"/>
            <w:gridSpan w:val="3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B7FCB1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1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765B3CB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099D81F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836925D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1E60E83" w14:textId="77777777" w:rsidTr="00043517">
        <w:trPr>
          <w:trHeight w:val="260"/>
        </w:trPr>
        <w:tc>
          <w:tcPr>
            <w:tcW w:w="3651" w:type="dxa"/>
            <w:gridSpan w:val="2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04EB09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CAŁKOWITA KWOTA ZOBOWIĄZANIA</w:t>
            </w:r>
          </w:p>
        </w:tc>
        <w:tc>
          <w:tcPr>
            <w:tcW w:w="1468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B9A6F0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4629E4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10.7.KWOTA POZOSTAŁA DO SPŁATY</w:t>
            </w:r>
          </w:p>
        </w:tc>
        <w:tc>
          <w:tcPr>
            <w:tcW w:w="1759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3C1EE7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E4D6B92" w14:textId="77777777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7BC4A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68F30BD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C4B2D99" w14:textId="77777777" w:rsidTr="00043517">
        <w:trPr>
          <w:trHeight w:val="260"/>
        </w:trPr>
        <w:tc>
          <w:tcPr>
            <w:tcW w:w="4360" w:type="dxa"/>
            <w:gridSpan w:val="3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24A09F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MIESIĘCZNEJ RATY ZOBOWIĄZANIA</w:t>
            </w:r>
          </w:p>
        </w:tc>
        <w:tc>
          <w:tcPr>
            <w:tcW w:w="759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2D2C6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CCB5B2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10.9.LICZBA RAT POZOSTAŁYCH DO SPŁATY</w:t>
            </w:r>
          </w:p>
        </w:tc>
        <w:tc>
          <w:tcPr>
            <w:tcW w:w="119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F63373F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C7006F1" w14:textId="77777777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12BE3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29D6D1F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B07837F" w14:textId="77777777" w:rsidTr="00043517">
        <w:trPr>
          <w:trHeight w:val="260"/>
        </w:trPr>
        <w:tc>
          <w:tcPr>
            <w:tcW w:w="3651" w:type="dxa"/>
            <w:gridSpan w:val="2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C72CBB" w14:textId="77777777" w:rsidR="00CF2762" w:rsidRDefault="009C61AC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POWSTANIA ZOBOWIĄZANIA</w:t>
            </w:r>
          </w:p>
        </w:tc>
        <w:tc>
          <w:tcPr>
            <w:tcW w:w="1468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0BF254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5C45AC" w14:textId="77777777" w:rsidR="00CF2762" w:rsidRDefault="009C61AC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10.11.DATA PRZEWIDYWANEJ CAŁKOWITEJ SPŁATY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3E9CA6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0D04D12" w14:textId="77777777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4C9F69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8C7E27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8BAC03B" w14:textId="77777777" w:rsidTr="00043517">
        <w:trPr>
          <w:trHeight w:hRule="exact" w:val="50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29A081" w14:textId="77777777"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MIAŁO MIEJSCE OPÓŹNIENIE SPŁATY ZOBOWIĄZANIA WSKAZANEGO W PKT 10.1. - 10.11.?</w:t>
            </w:r>
          </w:p>
          <w:p w14:paraId="01FF3D19" w14:textId="77777777" w:rsidR="00CF2762" w:rsidRDefault="009C61AC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D79F74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660D07E5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CF4DC79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19AFC1EE" w14:textId="77777777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F6D9311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FA916A7" w14:textId="77777777" w:rsidTr="00043517">
        <w:trPr>
          <w:trHeight w:hRule="exact" w:val="737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AF7745" w14:textId="77777777"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</w:p>
          <w:p w14:paraId="147F4133" w14:textId="77777777" w:rsidR="00CF2762" w:rsidRDefault="009C61AC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JAKIEKOLWIEK INNE ZOBOWIĄZANIA FINANSOWE, NIEWSKAZANE W PKT 10.1. - 10.12.?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0F4FEAB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01DAC85B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14503A1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1E04025D" w14:textId="77777777" w:rsidTr="00043517">
        <w:trPr>
          <w:trHeight w:val="454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4D6C302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862EA41" w14:textId="77777777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DB6D13" w14:textId="77777777" w:rsidR="00CF2762" w:rsidRDefault="009C61AC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OSOBY POSIADAJĄCEJ ZOBOWIĄZANIE WSKAZANE W PKT 10.13.</w:t>
            </w:r>
          </w:p>
        </w:tc>
        <w:tc>
          <w:tcPr>
            <w:tcW w:w="46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F429B9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F18469" w14:textId="77777777" w:rsidR="00CF2762" w:rsidRDefault="009C61AC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NAZWISKO OSOBY POSIADAJĄCEJ ZOBOWIĄZANIE WSKAZANE W PKT 10.13.</w:t>
            </w:r>
          </w:p>
        </w:tc>
        <w:tc>
          <w:tcPr>
            <w:tcW w:w="48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7180B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6AEDB75" w14:textId="77777777" w:rsidTr="00043517">
        <w:trPr>
          <w:trHeight w:val="33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1A570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25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F4B41F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F0A066D" w14:textId="77777777" w:rsidTr="00043517">
        <w:trPr>
          <w:trHeight w:val="260"/>
        </w:trPr>
        <w:tc>
          <w:tcPr>
            <w:tcW w:w="6203" w:type="dxa"/>
            <w:gridSpan w:val="4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25FB50" w14:textId="77777777"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10.16. NAZWA ZOBOWIĄZANIA FINANSOWEGO WSKAZANEGO W PKT 10.13.</w:t>
            </w:r>
          </w:p>
        </w:tc>
        <w:tc>
          <w:tcPr>
            <w:tcW w:w="4027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526DD7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8F8A39F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14:paraId="7EA55D49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6ABF865" w14:textId="77777777" w:rsidTr="00043517">
        <w:trPr>
          <w:trHeight w:val="26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A9C607" w14:textId="77777777"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10.17. NAZWA I NUMER DOKUMENTU, NA PODSTAWIE KTÓREGO POWSTAŁO ZOBOWIĄZANIE WSKAZANE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D1EEE6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AEAA7E0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E652FE0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2B6454D" w14:textId="77777777" w:rsidTr="00043517">
        <w:trPr>
          <w:trHeight w:val="260"/>
        </w:trPr>
        <w:tc>
          <w:tcPr>
            <w:tcW w:w="8896" w:type="dxa"/>
            <w:gridSpan w:val="6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370DD2" w14:textId="77777777" w:rsidR="00CF2762" w:rsidRDefault="009C61AC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10.18. NAZWA LUB IMIĘ I NAZWISKO WIERZYCIELA ZOBOWIĄZANIA FINANSOWEGO WSKAZANEGO W PKT 10.13.</w:t>
            </w:r>
          </w:p>
        </w:tc>
        <w:tc>
          <w:tcPr>
            <w:tcW w:w="1334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61A1C22" w14:textId="77777777" w:rsidR="00CF2762" w:rsidRDefault="00CF276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2423925" w14:textId="77777777" w:rsidTr="00043517">
        <w:trPr>
          <w:trHeight w:val="397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58D8C0B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0C00050" w14:textId="77777777" w:rsidTr="00043517">
        <w:trPr>
          <w:trHeight w:val="360"/>
        </w:trPr>
        <w:tc>
          <w:tcPr>
            <w:tcW w:w="4076" w:type="dxa"/>
            <w:gridSpan w:val="2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970E4A" w14:textId="77777777"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CAŁKOWITA KWOTA ZOBOWIĄZANIA WSKAZANEGO W PKT 10.13.</w:t>
            </w:r>
          </w:p>
        </w:tc>
        <w:tc>
          <w:tcPr>
            <w:tcW w:w="104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C2284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9528E7" w14:textId="77777777"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KWOTA POZOSTAŁA DO SPŁATY 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44EDEA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54650FC" w14:textId="77777777" w:rsidTr="00043517">
        <w:trPr>
          <w:trHeight w:val="397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D8C286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6AB50C5" w14:textId="77777777" w:rsidR="00CF2762" w:rsidRPr="00580EF1" w:rsidRDefault="008E6B4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FB1372E" w14:textId="77777777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9DBA76" w14:textId="77777777"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10.21.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WYSOKOŚĆ MIESIĘCZNEJ RATY ZOBOWIĄZANIA WSKAZANEGO W PKT 10.13.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071A07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7E8497" w14:textId="77777777"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LICZBA RAT POZOSTAŁYCH DO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6B16D0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826C9E7" w14:textId="77777777" w:rsidTr="00043517">
        <w:trPr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9EC70A" w14:textId="77777777" w:rsidR="00CF2762" w:rsidRPr="00580EF1" w:rsidRDefault="0014469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246909E" w14:textId="77777777" w:rsidR="00CF2762" w:rsidRPr="00580EF1" w:rsidRDefault="0014469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F03E92B" w14:textId="77777777" w:rsidTr="00043517">
        <w:trPr>
          <w:trHeight w:val="355"/>
        </w:trPr>
        <w:tc>
          <w:tcPr>
            <w:tcW w:w="4643" w:type="dxa"/>
            <w:gridSpan w:val="3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1C67D9" w14:textId="77777777" w:rsidR="00CF2762" w:rsidRDefault="009C61AC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47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C8F43B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4E53C6" w14:textId="77777777" w:rsidR="00CF2762" w:rsidRDefault="009C61AC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AF0B2B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9B574D5" w14:textId="77777777" w:rsidTr="00043517">
        <w:trPr>
          <w:trHeight w:val="330"/>
        </w:trPr>
        <w:tc>
          <w:tcPr>
            <w:tcW w:w="5119" w:type="dxa"/>
            <w:gridSpan w:val="43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511A8" w14:textId="77777777" w:rsidR="00CF2762" w:rsidRPr="00580EF1" w:rsidRDefault="0014469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1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7531766" w14:textId="77777777" w:rsidR="00CF2762" w:rsidRPr="00580EF1" w:rsidRDefault="0014469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1260E55" w14:textId="77777777" w:rsidTr="00043517">
        <w:trPr>
          <w:trHeight w:hRule="exact" w:val="460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14FBB84" w14:textId="77777777" w:rsidR="00CF2762" w:rsidRDefault="009C61AC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AD969E8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41C0B08A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18416E02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4CC4707F" w14:textId="77777777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C0090EB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0D301FF9" w14:textId="77777777" w:rsidTr="00043517">
        <w:trPr>
          <w:trHeight w:val="708"/>
        </w:trPr>
        <w:tc>
          <w:tcPr>
            <w:tcW w:w="10230" w:type="dxa"/>
            <w:gridSpan w:val="8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0E0E0"/>
            <w:hideMark/>
          </w:tcPr>
          <w:p w14:paraId="271C8BE9" w14:textId="77777777" w:rsidR="00CF2762" w:rsidRDefault="009C61AC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JAKIEKOLWIEK INNE ZOBOWIĄZANIA FINANSOWE, NIEWSKAZANE W PKT 10. – 10.25.?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4051C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CF2762" w14:paraId="69B0050F" w14:textId="77777777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A473B06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5070593D" w14:textId="77777777" w:rsidTr="00043517">
        <w:trPr>
          <w:trHeight w:val="726"/>
        </w:trPr>
        <w:tc>
          <w:tcPr>
            <w:tcW w:w="9605" w:type="dxa"/>
            <w:gridSpan w:val="79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BEECEA" w14:textId="77777777" w:rsidR="00CF2762" w:rsidRDefault="009C61AC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PO UKOŃCZENIU 18 LAT UCZESTNICTWO W GRACH HAZARDOWYCH BYŁO KIEDYKOLWIEK PRZYCZYNĄ PROBLEMÓW W PANI (PANA) PRACY LUB W ŻYCIU PRYWATNYM?</w:t>
            </w:r>
          </w:p>
          <w:p w14:paraId="57938607" w14:textId="77777777" w:rsidR="00CF2762" w:rsidRDefault="009C61AC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1899D26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275E9625" w14:textId="77777777" w:rsidR="00CF2762" w:rsidRDefault="00CF2762">
            <w:pPr>
              <w:widowControl/>
              <w:autoSpaceDE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14:paraId="72B2CD06" w14:textId="77777777" w:rsidR="00CF2762" w:rsidRDefault="00CF276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F2762" w14:paraId="360DBFA8" w14:textId="77777777" w:rsidTr="00043517">
        <w:trPr>
          <w:trHeight w:val="420"/>
        </w:trPr>
        <w:tc>
          <w:tcPr>
            <w:tcW w:w="10230" w:type="dxa"/>
            <w:gridSpan w:val="88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11C4EF5" w14:textId="77777777" w:rsidR="00CF2762" w:rsidRDefault="009C61AC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>TAK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NIE</w:t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67653E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="00B80EBF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F2762" w14:paraId="6C4289ED" w14:textId="77777777" w:rsidTr="00043517">
        <w:trPr>
          <w:trHeight w:val="279"/>
        </w:trPr>
        <w:tc>
          <w:tcPr>
            <w:tcW w:w="3935" w:type="dxa"/>
            <w:gridSpan w:val="2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7E61C7" w14:textId="77777777" w:rsidR="00CF2762" w:rsidRDefault="009C61AC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PROSZĘ WSKAZAĆ, JAKIE PROBLEMY</w:t>
            </w:r>
          </w:p>
        </w:tc>
        <w:tc>
          <w:tcPr>
            <w:tcW w:w="3827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79FB1E" w14:textId="77777777" w:rsidR="00CF2762" w:rsidRDefault="00CF276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9A36FFC" w14:textId="77777777" w:rsidR="00CF2762" w:rsidRDefault="009C61AC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11.2.KIEDY?</w:t>
            </w:r>
          </w:p>
        </w:tc>
        <w:tc>
          <w:tcPr>
            <w:tcW w:w="62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E0BF854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A477181" w14:textId="77777777" w:rsidTr="00043517">
        <w:trPr>
          <w:trHeight w:val="360"/>
        </w:trPr>
        <w:tc>
          <w:tcPr>
            <w:tcW w:w="7762" w:type="dxa"/>
            <w:gridSpan w:val="58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4FB23A04" w14:textId="77777777" w:rsidR="00CF2762" w:rsidRPr="00580EF1" w:rsidRDefault="0014469D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gridSpan w:val="30"/>
            <w:tcBorders>
              <w:top w:val="nil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3687B1B" w14:textId="77777777" w:rsidR="00CF2762" w:rsidRPr="00580EF1" w:rsidRDefault="0014469D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FA0D27D" w14:textId="77777777" w:rsidTr="00043517">
        <w:trPr>
          <w:gridAfter w:val="2"/>
          <w:wAfter w:w="11" w:type="dxa"/>
          <w:trHeight w:val="21"/>
        </w:trPr>
        <w:tc>
          <w:tcPr>
            <w:tcW w:w="10219" w:type="dxa"/>
            <w:gridSpan w:val="8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1DA52A2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74A8FB2A" w14:textId="77777777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47B7E3BF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VII: OSOBY</w:t>
            </w:r>
            <w:r w:rsidR="0004351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CF2762" w14:paraId="69426073" w14:textId="77777777" w:rsidTr="00043517">
        <w:trPr>
          <w:gridAfter w:val="2"/>
          <w:wAfter w:w="11" w:type="dxa"/>
          <w:trHeight w:val="14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11B85FDD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32E297ED" w14:textId="77777777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27AFA57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CF2762" w14:paraId="461FD762" w14:textId="77777777" w:rsidTr="00043517">
        <w:trPr>
          <w:gridAfter w:val="2"/>
          <w:wAfter w:w="11" w:type="dxa"/>
          <w:trHeight w:hRule="exact" w:val="160"/>
        </w:trPr>
        <w:tc>
          <w:tcPr>
            <w:tcW w:w="3403" w:type="dxa"/>
            <w:gridSpan w:val="21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39EB1B0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79347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5" w:type="dxa"/>
            <w:gridSpan w:val="40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43DE66F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35A9EA1B" w14:textId="77777777" w:rsidTr="00043517">
        <w:trPr>
          <w:gridAfter w:val="2"/>
          <w:wAfter w:w="11" w:type="dxa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96AE6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ADA38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671A0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73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B5F64C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CFBB0A7" w14:textId="77777777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6D00B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8E825B8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D36811E" w14:textId="77777777" w:rsidTr="00043517">
        <w:trPr>
          <w:gridAfter w:val="2"/>
          <w:wAfter w:w="11" w:type="dxa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B4C1F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8235FC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5DFE2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05EC16E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2DD325B" w14:textId="77777777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42B66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E01B72E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80E6FE3" w14:textId="77777777" w:rsidTr="00043517">
        <w:trPr>
          <w:gridAfter w:val="2"/>
          <w:wAfter w:w="11" w:type="dxa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E1B44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FCF2013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EEAB185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CE74263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2797528" w14:textId="77777777" w:rsidTr="00043517">
        <w:trPr>
          <w:gridAfter w:val="2"/>
          <w:wAfter w:w="11" w:type="dxa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A9285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10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07D502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B055B19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890832E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1B643E5D" w14:textId="77777777" w:rsidTr="00043517">
        <w:trPr>
          <w:gridAfter w:val="2"/>
          <w:wAfter w:w="11" w:type="dxa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848A5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5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2BB6D7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C8ACB5C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FB92344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24279A9" w14:textId="77777777" w:rsidTr="00043517">
        <w:trPr>
          <w:gridAfter w:val="2"/>
          <w:wAfter w:w="11" w:type="dxa"/>
          <w:trHeight w:hRule="exact" w:val="300"/>
        </w:trPr>
        <w:tc>
          <w:tcPr>
            <w:tcW w:w="2942" w:type="dxa"/>
            <w:gridSpan w:val="1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A85260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7277" w:type="dxa"/>
            <w:gridSpan w:val="7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4B6D116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103222B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B4213EC" w14:textId="77777777" w:rsidR="00CF2762" w:rsidRPr="00580EF1" w:rsidRDefault="00BA2E1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580EF1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ABAF032" w14:textId="77777777" w:rsidTr="00043517">
        <w:trPr>
          <w:gridAfter w:val="2"/>
          <w:wAfter w:w="11" w:type="dxa"/>
          <w:trHeight w:val="34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2042B8DE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23C29F34" w14:textId="77777777" w:rsidTr="00043517">
        <w:trPr>
          <w:gridAfter w:val="2"/>
          <w:wAfter w:w="11" w:type="dxa"/>
          <w:trHeight w:val="360"/>
        </w:trPr>
        <w:tc>
          <w:tcPr>
            <w:tcW w:w="10219" w:type="dxa"/>
            <w:gridSpan w:val="86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309D75F2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B. </w:t>
            </w:r>
          </w:p>
        </w:tc>
      </w:tr>
      <w:tr w:rsidR="00CF2762" w14:paraId="6DF8A502" w14:textId="77777777" w:rsidTr="00043517">
        <w:trPr>
          <w:gridAfter w:val="2"/>
          <w:wAfter w:w="11" w:type="dxa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62630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7D2AC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DDFEA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73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87F7D5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0C101993" w14:textId="77777777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F2A38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A63A725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3EA8500F" w14:textId="77777777" w:rsidTr="00043517">
        <w:trPr>
          <w:gridAfter w:val="2"/>
          <w:wAfter w:w="11" w:type="dxa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1DBC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49C7D9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84A62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2E6E33D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3FE910A3" w14:textId="77777777" w:rsidTr="00043517">
        <w:trPr>
          <w:gridAfter w:val="2"/>
          <w:wAfter w:w="11" w:type="dxa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4326E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3DF7DC7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6B60692C" w14:textId="77777777" w:rsidTr="00043517">
        <w:trPr>
          <w:gridAfter w:val="2"/>
          <w:wAfter w:w="11" w:type="dxa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3012C8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8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E4D6D2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91438FD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CAFA32F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12E8FBC" w14:textId="77777777" w:rsidTr="00043517">
        <w:trPr>
          <w:gridAfter w:val="2"/>
          <w:wAfter w:w="11" w:type="dxa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DAFF9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10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78B970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E26C393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324CFA30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4149071" w14:textId="77777777" w:rsidTr="00043517">
        <w:trPr>
          <w:gridAfter w:val="2"/>
          <w:wAfter w:w="11" w:type="dxa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29CAD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5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E56D42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E154ED4" w14:textId="77777777" w:rsidTr="00043517">
        <w:trPr>
          <w:gridAfter w:val="2"/>
          <w:wAfter w:w="11" w:type="dxa"/>
          <w:trHeight w:val="380"/>
        </w:trPr>
        <w:tc>
          <w:tcPr>
            <w:tcW w:w="10219" w:type="dxa"/>
            <w:gridSpan w:val="86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3F5F719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4166F16D" w14:textId="77777777">
        <w:trPr>
          <w:gridAfter w:val="3"/>
          <w:trHeight w:hRule="exact" w:val="300"/>
        </w:trPr>
        <w:tc>
          <w:tcPr>
            <w:tcW w:w="4927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7DDF34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528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1E88C9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6F6CA925" w14:textId="77777777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548A848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CF0233D" w14:textId="77777777">
        <w:trPr>
          <w:gridAfter w:val="3"/>
          <w:trHeight w:val="140"/>
        </w:trPr>
        <w:tc>
          <w:tcPr>
            <w:tcW w:w="10214" w:type="dxa"/>
            <w:gridSpan w:val="85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36A1EC39" w14:textId="77777777" w:rsidR="00CF2762" w:rsidRDefault="00CF276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CF2762" w14:paraId="3CC05B03" w14:textId="77777777">
        <w:trPr>
          <w:gridAfter w:val="3"/>
          <w:trHeight w:val="360"/>
        </w:trPr>
        <w:tc>
          <w:tcPr>
            <w:tcW w:w="10214" w:type="dxa"/>
            <w:gridSpan w:val="85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  <w:hideMark/>
          </w:tcPr>
          <w:p w14:paraId="2384E7E1" w14:textId="77777777" w:rsidR="00CF2762" w:rsidRDefault="009C61AC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</w:p>
        </w:tc>
      </w:tr>
      <w:tr w:rsidR="00CF2762" w14:paraId="4EA0AA37" w14:textId="77777777">
        <w:trPr>
          <w:gridAfter w:val="3"/>
          <w:trHeight w:hRule="exact" w:val="140"/>
        </w:trPr>
        <w:tc>
          <w:tcPr>
            <w:tcW w:w="3403" w:type="dxa"/>
            <w:gridSpan w:val="21"/>
            <w:tcBorders>
              <w:top w:val="single" w:sz="12" w:space="0" w:color="auto"/>
              <w:left w:val="thickThinSmallGap" w:sz="24" w:space="0" w:color="auto"/>
              <w:bottom w:val="nil"/>
              <w:right w:val="nil"/>
            </w:tcBorders>
            <w:vAlign w:val="center"/>
          </w:tcPr>
          <w:p w14:paraId="3A70456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225210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39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3FB2EFA7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F2762" w14:paraId="176ABACF" w14:textId="77777777">
        <w:trPr>
          <w:gridAfter w:val="3"/>
          <w:trHeight w:hRule="exact" w:val="300"/>
        </w:trPr>
        <w:tc>
          <w:tcPr>
            <w:tcW w:w="195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AEF253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PIERWSZE IMIĘ</w:t>
            </w:r>
          </w:p>
        </w:tc>
        <w:tc>
          <w:tcPr>
            <w:tcW w:w="3155" w:type="dxa"/>
            <w:gridSpan w:val="3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9314AC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38CDF02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NAZWISKO</w:t>
            </w:r>
          </w:p>
        </w:tc>
        <w:tc>
          <w:tcPr>
            <w:tcW w:w="3668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1E53FF0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1D85BB7D" w14:textId="77777777">
        <w:trPr>
          <w:gridAfter w:val="3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D4AD2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6B7C6042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2BD2E1D0" w14:textId="77777777">
        <w:trPr>
          <w:gridAfter w:val="3"/>
          <w:trHeight w:hRule="exact" w:val="300"/>
        </w:trPr>
        <w:tc>
          <w:tcPr>
            <w:tcW w:w="237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E767976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NR PESEL</w:t>
            </w:r>
          </w:p>
        </w:tc>
        <w:tc>
          <w:tcPr>
            <w:tcW w:w="2730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1E6F8C" w14:textId="77777777" w:rsidR="00CF2762" w:rsidRDefault="00CF276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AA12DF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NR TELEFONU KONTAKTOWEGO</w:t>
            </w:r>
          </w:p>
        </w:tc>
        <w:tc>
          <w:tcPr>
            <w:tcW w:w="202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7BA2B3A6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1EDEB9E" w14:textId="77777777">
        <w:trPr>
          <w:gridAfter w:val="3"/>
          <w:trHeight w:hRule="exact" w:val="380"/>
        </w:trPr>
        <w:tc>
          <w:tcPr>
            <w:tcW w:w="5105" w:type="dxa"/>
            <w:gridSpan w:val="42"/>
            <w:tcBorders>
              <w:top w:val="nil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DC1CD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A70BC1F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5A92E4FF" w14:textId="77777777">
        <w:trPr>
          <w:gridAfter w:val="3"/>
          <w:trHeight w:hRule="exact" w:val="300"/>
        </w:trPr>
        <w:tc>
          <w:tcPr>
            <w:tcW w:w="9321" w:type="dxa"/>
            <w:gridSpan w:val="7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F74FE11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5. ADRES ZAMIESZKANIA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36439AB5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415258D7" w14:textId="77777777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50680345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728CB0F4" w14:textId="77777777">
        <w:trPr>
          <w:gridAfter w:val="3"/>
          <w:trHeight w:hRule="exact" w:val="300"/>
        </w:trPr>
        <w:tc>
          <w:tcPr>
            <w:tcW w:w="3509" w:type="dxa"/>
            <w:gridSpan w:val="2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F2703BB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NAZWA MIEJSCA ZATRUDNIENIA</w:t>
            </w:r>
          </w:p>
        </w:tc>
        <w:tc>
          <w:tcPr>
            <w:tcW w:w="6705" w:type="dxa"/>
            <w:gridSpan w:val="6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6C6C551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754DF7B7" w14:textId="77777777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1A6D7C80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0C6CEBD9" w14:textId="77777777">
        <w:trPr>
          <w:gridAfter w:val="3"/>
          <w:trHeight w:hRule="exact" w:val="300"/>
        </w:trPr>
        <w:tc>
          <w:tcPr>
            <w:tcW w:w="8754" w:type="dxa"/>
            <w:gridSpan w:val="6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2510AE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ADRES MIEJSCA ZATRUDNIENIA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460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67FDBDF2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2F1ED74A" w14:textId="77777777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9A08BC5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  <w:tr w:rsidR="00CF2762" w14:paraId="55EF105E" w14:textId="77777777">
        <w:trPr>
          <w:gridAfter w:val="3"/>
          <w:trHeight w:hRule="exact" w:val="300"/>
        </w:trPr>
        <w:tc>
          <w:tcPr>
            <w:tcW w:w="4927" w:type="dxa"/>
            <w:gridSpan w:val="4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D35F9BD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8.ZAJMOWANE STANOWISKO</w:t>
            </w:r>
          </w:p>
        </w:tc>
        <w:tc>
          <w:tcPr>
            <w:tcW w:w="528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ABAA8EB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D01672C" w14:textId="77777777">
        <w:trPr>
          <w:gridAfter w:val="3"/>
          <w:trHeight w:val="380"/>
        </w:trPr>
        <w:tc>
          <w:tcPr>
            <w:tcW w:w="10214" w:type="dxa"/>
            <w:gridSpan w:val="85"/>
            <w:tcBorders>
              <w:top w:val="nil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4F53CD8D" w14:textId="77777777" w:rsidR="00CF2762" w:rsidRPr="004449E7" w:rsidRDefault="006E64D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="004134D5">
              <w:rPr>
                <w:rFonts w:ascii="Courier New" w:hAnsi="Courier New" w:cs="Arial"/>
                <w:b/>
                <w:sz w:val="22"/>
                <w:szCs w:val="22"/>
              </w:rPr>
              <w:t> </w:t>
            </w:r>
            <w:r w:rsidR="004134D5">
              <w:rPr>
                <w:rFonts w:ascii="Courier New" w:hAnsi="Courier New" w:cs="Arial"/>
                <w:b/>
                <w:sz w:val="22"/>
                <w:szCs w:val="22"/>
              </w:rPr>
              <w:t> </w:t>
            </w:r>
            <w:r w:rsidR="004134D5">
              <w:rPr>
                <w:rFonts w:ascii="Courier New" w:hAnsi="Courier New" w:cs="Arial"/>
                <w:b/>
                <w:sz w:val="22"/>
                <w:szCs w:val="22"/>
              </w:rPr>
              <w:t> </w:t>
            </w:r>
            <w:r w:rsidR="004134D5">
              <w:rPr>
                <w:rFonts w:ascii="Courier New" w:hAnsi="Courier New" w:cs="Arial"/>
                <w:b/>
                <w:sz w:val="22"/>
                <w:szCs w:val="22"/>
              </w:rPr>
              <w:t> </w:t>
            </w:r>
            <w:r w:rsidR="004134D5">
              <w:rPr>
                <w:rFonts w:ascii="Courier New" w:hAnsi="Courier New" w:cs="Arial"/>
                <w:b/>
                <w:sz w:val="22"/>
                <w:szCs w:val="22"/>
              </w:rPr>
              <w:t> </w:t>
            </w:r>
            <w:r w:rsidRPr="004449E7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9DFF1BB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3F49583E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7BCB1D09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3A25CC4B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14:paraId="571B33FC" w14:textId="77777777" w:rsidR="00CF2762" w:rsidRDefault="00CF276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889"/>
        <w:gridCol w:w="3222"/>
        <w:gridCol w:w="1887"/>
      </w:tblGrid>
      <w:tr w:rsidR="00CF2762" w14:paraId="7C60F615" w14:textId="77777777">
        <w:trPr>
          <w:trHeight w:val="2703"/>
        </w:trPr>
        <w:tc>
          <w:tcPr>
            <w:tcW w:w="1021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49A6231D" w14:textId="77777777" w:rsidR="00CF2762" w:rsidRDefault="009C61A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14:paraId="059DDDD7" w14:textId="77777777" w:rsidR="00CF2762" w:rsidRDefault="00CF2762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14:paraId="14542D77" w14:textId="77777777" w:rsidR="00CF2762" w:rsidRDefault="009C61A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40326C">
              <w:rPr>
                <w:color w:val="000000"/>
                <w:spacing w:val="-2"/>
                <w:sz w:val="24"/>
                <w:szCs w:val="24"/>
              </w:rPr>
              <w:t xml:space="preserve">t.j. </w:t>
            </w:r>
            <w:r>
              <w:rPr>
                <w:color w:val="000000"/>
                <w:spacing w:val="-2"/>
                <w:sz w:val="24"/>
                <w:szCs w:val="24"/>
              </w:rPr>
              <w:t>Dz. U. z 20</w:t>
            </w:r>
            <w:r w:rsidR="003A6AB3">
              <w:rPr>
                <w:color w:val="000000"/>
                <w:spacing w:val="-2"/>
                <w:sz w:val="24"/>
                <w:szCs w:val="24"/>
              </w:rPr>
              <w:t>2</w:t>
            </w:r>
            <w:r w:rsidR="00767F3D">
              <w:rPr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r.</w:t>
            </w:r>
            <w:r w:rsidR="003A6AB3">
              <w:rPr>
                <w:color w:val="000000"/>
                <w:spacing w:val="-2"/>
                <w:sz w:val="24"/>
                <w:szCs w:val="24"/>
              </w:rPr>
              <w:t xml:space="preserve"> poz.</w:t>
            </w:r>
            <w:r w:rsidR="0040326C">
              <w:rPr>
                <w:color w:val="000000"/>
                <w:spacing w:val="-2"/>
                <w:sz w:val="24"/>
                <w:szCs w:val="24"/>
              </w:rPr>
              <w:t> </w:t>
            </w:r>
            <w:r w:rsidR="00767F3D">
              <w:rPr>
                <w:color w:val="000000"/>
                <w:spacing w:val="-2"/>
                <w:sz w:val="24"/>
                <w:szCs w:val="24"/>
              </w:rPr>
              <w:t>632</w:t>
            </w:r>
            <w:r w:rsidR="006A6613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CF2762" w14:paraId="1E63E766" w14:textId="77777777">
        <w:trPr>
          <w:trHeight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ECD8B40" w14:textId="77777777" w:rsidR="00CF2762" w:rsidRDefault="00CF2762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CF2762" w14:paraId="0AC4370B" w14:textId="77777777">
        <w:trPr>
          <w:trHeight w:val="280"/>
        </w:trPr>
        <w:tc>
          <w:tcPr>
            <w:tcW w:w="421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9B10307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CE0E9E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A138C9A" w14:textId="77777777" w:rsidR="00CF2762" w:rsidRDefault="009C61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B05DB8A" w14:textId="77777777" w:rsidR="00CF2762" w:rsidRDefault="00CF276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F2762" w14:paraId="5CC54D3F" w14:textId="77777777">
        <w:trPr>
          <w:trHeight w:val="424"/>
        </w:trPr>
        <w:tc>
          <w:tcPr>
            <w:tcW w:w="5107" w:type="dxa"/>
            <w:gridSpan w:val="2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248068C8" w14:textId="77777777" w:rsidR="00CF2762" w:rsidRPr="001312E8" w:rsidRDefault="006E64D7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b/>
                <w:sz w:val="24"/>
                <w:szCs w:val="24"/>
              </w:rPr>
            </w:pPr>
            <w:r w:rsidRPr="001312E8">
              <w:rPr>
                <w:rFonts w:ascii="Courier New" w:hAnsi="Courier Ne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1312E8">
              <w:rPr>
                <w:rFonts w:ascii="Courier New" w:hAnsi="Courier New" w:cs="Arial"/>
                <w:b/>
                <w:sz w:val="22"/>
                <w:szCs w:val="22"/>
              </w:rPr>
              <w:instrText xml:space="preserve"> FORMTEXT </w:instrText>
            </w:r>
            <w:r w:rsidRPr="001312E8">
              <w:rPr>
                <w:rFonts w:ascii="Courier New" w:hAnsi="Courier New" w:cs="Arial"/>
                <w:b/>
                <w:sz w:val="22"/>
                <w:szCs w:val="22"/>
              </w:rPr>
            </w:r>
            <w:r w:rsidRPr="001312E8">
              <w:rPr>
                <w:rFonts w:ascii="Courier New" w:hAnsi="Courier New" w:cs="Arial"/>
                <w:b/>
                <w:sz w:val="22"/>
                <w:szCs w:val="22"/>
              </w:rPr>
              <w:fldChar w:fldCharType="separate"/>
            </w:r>
            <w:r w:rsidRPr="001312E8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1312E8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1312E8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1312E8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1312E8">
              <w:rPr>
                <w:rFonts w:ascii="Courier New" w:hAnsi="Courier New" w:cs="Arial"/>
                <w:b/>
                <w:noProof/>
                <w:sz w:val="22"/>
                <w:szCs w:val="22"/>
              </w:rPr>
              <w:t> </w:t>
            </w:r>
            <w:r w:rsidRPr="001312E8">
              <w:rPr>
                <w:rFonts w:ascii="Courier New" w:hAnsi="Courier Ne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407494" w14:textId="77777777" w:rsidR="00CF2762" w:rsidRDefault="00CF276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14:paraId="183150EA" w14:textId="77777777" w:rsidR="009C61AC" w:rsidRDefault="009C61A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9C61AC" w:rsidSect="00CF276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B3F4" w14:textId="77777777" w:rsidR="00043EB1" w:rsidRDefault="00043EB1">
      <w:r>
        <w:separator/>
      </w:r>
    </w:p>
  </w:endnote>
  <w:endnote w:type="continuationSeparator" w:id="0">
    <w:p w14:paraId="65D3D626" w14:textId="77777777" w:rsidR="00043EB1" w:rsidRDefault="0004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791A" w14:textId="77777777" w:rsidR="0067653E" w:rsidRDefault="0067653E">
    <w:pPr>
      <w:pStyle w:val="Stopka"/>
      <w:jc w:val="right"/>
    </w:pPr>
    <w:r>
      <w:rPr>
        <w:rFonts w:ascii="Arial Black" w:hAnsi="Arial Black" w:cs="Arial"/>
        <w:b/>
        <w:sz w:val="18"/>
        <w:szCs w:val="18"/>
      </w:rPr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5445" w14:textId="77777777" w:rsidR="0067653E" w:rsidRDefault="0067653E" w:rsidP="00E82C72">
    <w:pPr>
      <w:pStyle w:val="Stopka"/>
      <w:jc w:val="right"/>
    </w:pPr>
    <w:r>
      <w:rPr>
        <w:rFonts w:ascii="Arial Black" w:hAnsi="Arial Black" w:cs="Arial"/>
        <w:b/>
        <w:sz w:val="18"/>
        <w:szCs w:val="18"/>
      </w:rPr>
      <w:tab/>
    </w:r>
    <w:r>
      <w:rPr>
        <w:rFonts w:ascii="Arial Black" w:hAnsi="Arial Black" w:cs="Arial"/>
        <w:b/>
        <w:sz w:val="18"/>
        <w:szCs w:val="18"/>
      </w:rPr>
      <w:tab/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sz w:val="18"/>
        <w:szCs w:val="18"/>
      </w:rPr>
      <w:t>2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318D" w14:textId="77777777" w:rsidR="0067653E" w:rsidRDefault="0067653E">
    <w:pPr>
      <w:pStyle w:val="Stopka"/>
      <w:tabs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               </w:t>
    </w:r>
    <w:r>
      <w:rPr>
        <w:rFonts w:ascii="Arial" w:hAnsi="Arial" w:cs="Arial"/>
        <w:sz w:val="14"/>
      </w:rPr>
      <w:tab/>
    </w:r>
    <w:r>
      <w:rPr>
        <w:rFonts w:ascii="Arial Black" w:hAnsi="Arial Black" w:cs="Arial"/>
        <w:b/>
        <w:sz w:val="18"/>
        <w:szCs w:val="18"/>
      </w:rPr>
      <w:t xml:space="preserve">strona 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  <w:r>
      <w:rPr>
        <w:rStyle w:val="Numerstrony"/>
        <w:rFonts w:ascii="Arial Black" w:hAnsi="Arial Black" w:cs="Arial"/>
        <w:b/>
        <w:sz w:val="18"/>
        <w:szCs w:val="18"/>
      </w:rPr>
      <w:t>/</w:t>
    </w:r>
    <w:r>
      <w:rPr>
        <w:rStyle w:val="Numerstrony"/>
        <w:rFonts w:ascii="Arial Black" w:hAnsi="Arial Black" w:cs="Arial"/>
        <w:b/>
        <w:sz w:val="18"/>
        <w:szCs w:val="18"/>
      </w:rPr>
      <w:fldChar w:fldCharType="begin"/>
    </w:r>
    <w:r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A708" w14:textId="77777777" w:rsidR="00043EB1" w:rsidRDefault="00043EB1">
      <w:r>
        <w:separator/>
      </w:r>
    </w:p>
  </w:footnote>
  <w:footnote w:type="continuationSeparator" w:id="0">
    <w:p w14:paraId="2CC6FBA3" w14:textId="77777777" w:rsidR="00043EB1" w:rsidRDefault="00043EB1">
      <w:r>
        <w:continuationSeparator/>
      </w:r>
    </w:p>
  </w:footnote>
  <w:footnote w:id="1">
    <w:p w14:paraId="443A74E5" w14:textId="77777777" w:rsidR="0067653E" w:rsidRDefault="0067653E" w:rsidP="007F0683">
      <w:pPr>
        <w:jc w:val="both"/>
      </w:pPr>
      <w:r>
        <w:rPr>
          <w:rStyle w:val="Odwoanieprzypisudolnego"/>
        </w:rPr>
        <w:footnoteRef/>
      </w:r>
      <w:r w:rsidRPr="007F0683">
        <w:rPr>
          <w:vertAlign w:val="superscript"/>
        </w:rPr>
        <w:t>)</w:t>
      </w:r>
      <w:r>
        <w:t xml:space="preserve"> </w:t>
      </w:r>
      <w:r w:rsidRPr="004D78FC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 w 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</w:t>
      </w:r>
      <w:r>
        <w:t> </w:t>
      </w:r>
      <w:r w:rsidRPr="004D78FC">
        <w:t>sprawie ochrony osób fizycznych w związku z przetwarzaniem danych osobowych przez właściwe organy do celów zapobiegania przestępczości, prowadzenia postępowań przygotowawczych, wykrywania i ścigania czynów zabronionych i</w:t>
      </w:r>
      <w:r>
        <w:t> </w:t>
      </w:r>
      <w:r w:rsidRPr="004D78FC">
        <w:t>wykonywania kar, w sprawie swobodnego przepływu ta-kich danych oraz uchylającą decyzję ramową Rady 2008/977/WSiSW (Dz. Urz. UE L 119 z 04.05.2016, str. 89), na podstawie art. 175 ustawy z dnia 10 maja 2018 r. o ochronie danych osobowych (Dz. U. poz. 1000), która weszła w życie z dniem 25 maja 2018 r. Przepisy ustawy wymienione w zdaniu pierwszym utraciły moc z dniem 6 lutego 2019 r., na podstawie art. 107 ustawy z dnia 14 grudnia 2018 r. o ochronie danych osobowych przetwarzanych w związku z zapobieganiem i zwalczaniem przestępczości (Dz. U. z 2019 r. poz. 125), która weszła w życie z</w:t>
      </w:r>
      <w:r>
        <w:t> </w:t>
      </w:r>
      <w:r w:rsidRPr="004D78FC">
        <w:t>dniem 6 lutego 2019 r.</w:t>
      </w:r>
    </w:p>
  </w:footnote>
  <w:footnote w:id="2">
    <w:p w14:paraId="11A34EE2" w14:textId="77777777" w:rsidR="0067653E" w:rsidRDefault="0067653E">
      <w:pPr>
        <w:pStyle w:val="Tekstprzypisudolnego"/>
      </w:pPr>
      <w:r>
        <w:rPr>
          <w:rStyle w:val="Odwoanieprzypisudolnego"/>
        </w:rPr>
        <w:footnoteRef/>
      </w:r>
      <w:r>
        <w:t xml:space="preserve"> Ze zmianą wprowadzona przez art. 749 pkt 3 ustawy, o której mowa w odnośniku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ADB4" w14:textId="77777777" w:rsidR="0067653E" w:rsidRPr="000C53A6" w:rsidRDefault="0067653E">
    <w:pPr>
      <w:pStyle w:val="Nagwek"/>
      <w:pBdr>
        <w:bottom w:val="single" w:sz="4" w:space="1" w:color="auto"/>
      </w:pBdr>
      <w:spacing w:line="260" w:lineRule="exact"/>
      <w:jc w:val="right"/>
      <w:rPr>
        <w:rFonts w:ascii="Arial" w:hAnsi="Arial" w:cs="Arial"/>
        <w:sz w:val="21"/>
        <w:szCs w:val="21"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  <w:p w14:paraId="1ED6ACFB" w14:textId="77777777" w:rsidR="0067653E" w:rsidRDefault="0067653E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11B5" w14:textId="77777777" w:rsidR="0067653E" w:rsidRPr="003326D3" w:rsidRDefault="0067653E" w:rsidP="00A556DF">
    <w:pPr>
      <w:pStyle w:val="Nagwek"/>
      <w:pBdr>
        <w:bottom w:val="single" w:sz="4" w:space="1" w:color="auto"/>
      </w:pBdr>
      <w:ind w:firstLine="6663"/>
      <w:rPr>
        <w:bCs/>
        <w:color w:val="000000"/>
        <w:spacing w:val="2"/>
        <w:sz w:val="16"/>
        <w:szCs w:val="16"/>
      </w:rPr>
    </w:pPr>
    <w:r w:rsidRPr="003326D3">
      <w:rPr>
        <w:bCs/>
        <w:color w:val="000000"/>
        <w:spacing w:val="2"/>
        <w:sz w:val="16"/>
        <w:szCs w:val="16"/>
      </w:rPr>
      <w:t>Załącznik do ustawy z dnia 5 sierpnia 20</w:t>
    </w:r>
    <w:r>
      <w:rPr>
        <w:bCs/>
        <w:color w:val="000000"/>
        <w:spacing w:val="2"/>
        <w:sz w:val="16"/>
        <w:szCs w:val="16"/>
      </w:rPr>
      <w:t>1</w:t>
    </w:r>
    <w:r w:rsidRPr="003326D3">
      <w:rPr>
        <w:bCs/>
        <w:color w:val="000000"/>
        <w:spacing w:val="2"/>
        <w:sz w:val="16"/>
        <w:szCs w:val="16"/>
      </w:rPr>
      <w:t>0 r.</w:t>
    </w:r>
  </w:p>
  <w:p w14:paraId="6FB3186E" w14:textId="77777777" w:rsidR="0067653E" w:rsidRPr="003326D3" w:rsidRDefault="0067653E" w:rsidP="00A556DF">
    <w:pPr>
      <w:pStyle w:val="Nagwek"/>
      <w:pBdr>
        <w:bottom w:val="single" w:sz="4" w:space="1" w:color="auto"/>
      </w:pBdr>
      <w:ind w:firstLine="6663"/>
      <w:rPr>
        <w:bCs/>
        <w:color w:val="000000"/>
        <w:spacing w:val="2"/>
        <w:sz w:val="16"/>
        <w:szCs w:val="16"/>
      </w:rPr>
    </w:pPr>
    <w:r w:rsidRPr="003326D3">
      <w:rPr>
        <w:bCs/>
        <w:color w:val="000000"/>
        <w:spacing w:val="2"/>
        <w:sz w:val="16"/>
        <w:szCs w:val="16"/>
      </w:rPr>
      <w:t>(</w:t>
    </w:r>
    <w:proofErr w:type="spellStart"/>
    <w:r>
      <w:rPr>
        <w:bCs/>
        <w:color w:val="000000"/>
        <w:spacing w:val="2"/>
        <w:sz w:val="16"/>
        <w:szCs w:val="16"/>
      </w:rPr>
      <w:t>t.j</w:t>
    </w:r>
    <w:proofErr w:type="spellEnd"/>
    <w:r>
      <w:rPr>
        <w:bCs/>
        <w:color w:val="000000"/>
        <w:spacing w:val="2"/>
        <w:sz w:val="16"/>
        <w:szCs w:val="16"/>
      </w:rPr>
      <w:t xml:space="preserve">. </w:t>
    </w:r>
    <w:r w:rsidRPr="003326D3">
      <w:rPr>
        <w:bCs/>
        <w:color w:val="000000"/>
        <w:spacing w:val="2"/>
        <w:sz w:val="16"/>
        <w:szCs w:val="16"/>
      </w:rPr>
      <w:t>Dz. U. z 202</w:t>
    </w:r>
    <w:r>
      <w:rPr>
        <w:bCs/>
        <w:color w:val="000000"/>
        <w:spacing w:val="2"/>
        <w:sz w:val="16"/>
        <w:szCs w:val="16"/>
      </w:rPr>
      <w:t>4</w:t>
    </w:r>
    <w:r w:rsidRPr="003326D3">
      <w:rPr>
        <w:bCs/>
        <w:color w:val="000000"/>
        <w:spacing w:val="2"/>
        <w:sz w:val="16"/>
        <w:szCs w:val="16"/>
      </w:rPr>
      <w:t xml:space="preserve"> r. poz. </w:t>
    </w:r>
    <w:r>
      <w:rPr>
        <w:bCs/>
        <w:color w:val="000000"/>
        <w:spacing w:val="2"/>
        <w:sz w:val="16"/>
        <w:szCs w:val="16"/>
      </w:rPr>
      <w:t>632</w:t>
    </w:r>
    <w:r w:rsidR="006A6613">
      <w:rPr>
        <w:bCs/>
        <w:color w:val="000000"/>
        <w:spacing w:val="2"/>
        <w:sz w:val="16"/>
        <w:szCs w:val="16"/>
      </w:rPr>
      <w:t xml:space="preserve"> ze zm.</w:t>
    </w:r>
    <w:r w:rsidRPr="003326D3">
      <w:rPr>
        <w:bCs/>
        <w:color w:val="000000"/>
        <w:spacing w:val="2"/>
        <w:sz w:val="16"/>
        <w:szCs w:val="16"/>
      </w:rPr>
      <w:t>)</w:t>
    </w:r>
  </w:p>
  <w:p w14:paraId="44BD2AD6" w14:textId="77777777" w:rsidR="0067653E" w:rsidRPr="000C53A6" w:rsidRDefault="0067653E" w:rsidP="00DA4072">
    <w:pPr>
      <w:pStyle w:val="Nagwek"/>
      <w:jc w:val="right"/>
      <w:rPr>
        <w:rFonts w:ascii="Arial" w:hAnsi="Arial" w:cs="Arial"/>
        <w:b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85D9" w14:textId="77777777" w:rsidR="0067653E" w:rsidRPr="000C53A6" w:rsidRDefault="0067653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" w:hAnsi="Arial" w:cs="Arial"/>
        <w:sz w:val="21"/>
        <w:szCs w:val="21"/>
      </w:rPr>
    </w:pPr>
    <w:r w:rsidRPr="000C53A6">
      <w:rPr>
        <w:rFonts w:ascii="Arial" w:hAnsi="Arial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9"/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b7juw39WBngEM3aKIalSI+KUjsvWFrfnnCbZFdUWt1Anz32rWlw7z+A/THuQd/eLabxtXZYrLJ7cj+LMT8OP0g==" w:salt="dEiKBdKa13Hk0O/TAibCZw==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E"/>
    <w:rsid w:val="00001A69"/>
    <w:rsid w:val="00012AE3"/>
    <w:rsid w:val="00013F2A"/>
    <w:rsid w:val="00020208"/>
    <w:rsid w:val="00023924"/>
    <w:rsid w:val="00035BBA"/>
    <w:rsid w:val="00043517"/>
    <w:rsid w:val="00043EB1"/>
    <w:rsid w:val="0004482B"/>
    <w:rsid w:val="00065394"/>
    <w:rsid w:val="00072F85"/>
    <w:rsid w:val="000A0F51"/>
    <w:rsid w:val="000A11C1"/>
    <w:rsid w:val="000A79A6"/>
    <w:rsid w:val="000B5E15"/>
    <w:rsid w:val="000C2643"/>
    <w:rsid w:val="000C53A6"/>
    <w:rsid w:val="000D4601"/>
    <w:rsid w:val="000E2EC3"/>
    <w:rsid w:val="001312E8"/>
    <w:rsid w:val="0014390C"/>
    <w:rsid w:val="0014469D"/>
    <w:rsid w:val="00187947"/>
    <w:rsid w:val="001A0E0F"/>
    <w:rsid w:val="001A2992"/>
    <w:rsid w:val="001A3832"/>
    <w:rsid w:val="001B6537"/>
    <w:rsid w:val="001C2DB5"/>
    <w:rsid w:val="001D3292"/>
    <w:rsid w:val="001D6616"/>
    <w:rsid w:val="00210B55"/>
    <w:rsid w:val="00221EDE"/>
    <w:rsid w:val="002264F5"/>
    <w:rsid w:val="00226D3B"/>
    <w:rsid w:val="00227699"/>
    <w:rsid w:val="0023734A"/>
    <w:rsid w:val="00262916"/>
    <w:rsid w:val="00275EB3"/>
    <w:rsid w:val="00286D30"/>
    <w:rsid w:val="002A492D"/>
    <w:rsid w:val="002B489C"/>
    <w:rsid w:val="002C5E82"/>
    <w:rsid w:val="002C6DB4"/>
    <w:rsid w:val="002E6608"/>
    <w:rsid w:val="002F2ED0"/>
    <w:rsid w:val="002F3DD7"/>
    <w:rsid w:val="0033203D"/>
    <w:rsid w:val="003326D3"/>
    <w:rsid w:val="00335CC9"/>
    <w:rsid w:val="00336640"/>
    <w:rsid w:val="00347556"/>
    <w:rsid w:val="0036223C"/>
    <w:rsid w:val="0037581F"/>
    <w:rsid w:val="003827B6"/>
    <w:rsid w:val="003A4328"/>
    <w:rsid w:val="003A6AB3"/>
    <w:rsid w:val="003B647F"/>
    <w:rsid w:val="003C1616"/>
    <w:rsid w:val="003D759C"/>
    <w:rsid w:val="003D7C82"/>
    <w:rsid w:val="003E27BD"/>
    <w:rsid w:val="003E4322"/>
    <w:rsid w:val="003F460B"/>
    <w:rsid w:val="00402B8C"/>
    <w:rsid w:val="0040326C"/>
    <w:rsid w:val="004051C3"/>
    <w:rsid w:val="0041026F"/>
    <w:rsid w:val="004134D5"/>
    <w:rsid w:val="00431C1B"/>
    <w:rsid w:val="0043305C"/>
    <w:rsid w:val="004449E7"/>
    <w:rsid w:val="0046189F"/>
    <w:rsid w:val="00481A81"/>
    <w:rsid w:val="004979E0"/>
    <w:rsid w:val="004A2B46"/>
    <w:rsid w:val="004E2683"/>
    <w:rsid w:val="004E5B70"/>
    <w:rsid w:val="00500C86"/>
    <w:rsid w:val="00502B9C"/>
    <w:rsid w:val="005221E3"/>
    <w:rsid w:val="005243B1"/>
    <w:rsid w:val="005263EF"/>
    <w:rsid w:val="0053314C"/>
    <w:rsid w:val="00550D6F"/>
    <w:rsid w:val="005511F9"/>
    <w:rsid w:val="00555A0E"/>
    <w:rsid w:val="00571A84"/>
    <w:rsid w:val="00580EF1"/>
    <w:rsid w:val="00587893"/>
    <w:rsid w:val="005A6D7A"/>
    <w:rsid w:val="005B2E19"/>
    <w:rsid w:val="005C368A"/>
    <w:rsid w:val="005C36D4"/>
    <w:rsid w:val="005C54E4"/>
    <w:rsid w:val="005C62C7"/>
    <w:rsid w:val="005E3996"/>
    <w:rsid w:val="00621D5D"/>
    <w:rsid w:val="00633081"/>
    <w:rsid w:val="00635BD9"/>
    <w:rsid w:val="0064499A"/>
    <w:rsid w:val="00652FED"/>
    <w:rsid w:val="00654EDE"/>
    <w:rsid w:val="0067106A"/>
    <w:rsid w:val="006713EB"/>
    <w:rsid w:val="006733B3"/>
    <w:rsid w:val="0067653E"/>
    <w:rsid w:val="006861DF"/>
    <w:rsid w:val="00687D21"/>
    <w:rsid w:val="006A4766"/>
    <w:rsid w:val="006A5DA1"/>
    <w:rsid w:val="006A6613"/>
    <w:rsid w:val="006A7BD2"/>
    <w:rsid w:val="006C332D"/>
    <w:rsid w:val="006C6BBC"/>
    <w:rsid w:val="006D4C22"/>
    <w:rsid w:val="006E0655"/>
    <w:rsid w:val="006E64D7"/>
    <w:rsid w:val="006E75CF"/>
    <w:rsid w:val="00702B12"/>
    <w:rsid w:val="00712ABB"/>
    <w:rsid w:val="007230EB"/>
    <w:rsid w:val="00723B6C"/>
    <w:rsid w:val="00736D45"/>
    <w:rsid w:val="00736FFA"/>
    <w:rsid w:val="00743134"/>
    <w:rsid w:val="00767F3D"/>
    <w:rsid w:val="0079262A"/>
    <w:rsid w:val="007954AC"/>
    <w:rsid w:val="007A2C11"/>
    <w:rsid w:val="007A36AA"/>
    <w:rsid w:val="007A56E0"/>
    <w:rsid w:val="007B7E66"/>
    <w:rsid w:val="007C2711"/>
    <w:rsid w:val="007C316F"/>
    <w:rsid w:val="007D0EC7"/>
    <w:rsid w:val="007D7F22"/>
    <w:rsid w:val="007E7C81"/>
    <w:rsid w:val="007F0683"/>
    <w:rsid w:val="007F368B"/>
    <w:rsid w:val="00805B6D"/>
    <w:rsid w:val="00857FD8"/>
    <w:rsid w:val="00865DEF"/>
    <w:rsid w:val="00867876"/>
    <w:rsid w:val="00883C57"/>
    <w:rsid w:val="00887768"/>
    <w:rsid w:val="008A6EE4"/>
    <w:rsid w:val="008B52A0"/>
    <w:rsid w:val="008B644F"/>
    <w:rsid w:val="008C1CBD"/>
    <w:rsid w:val="008C54A2"/>
    <w:rsid w:val="008C68D8"/>
    <w:rsid w:val="008C771A"/>
    <w:rsid w:val="008D4EFB"/>
    <w:rsid w:val="008E097E"/>
    <w:rsid w:val="008E6B42"/>
    <w:rsid w:val="008F3A80"/>
    <w:rsid w:val="00902883"/>
    <w:rsid w:val="00913066"/>
    <w:rsid w:val="009320F3"/>
    <w:rsid w:val="00950B16"/>
    <w:rsid w:val="0098355C"/>
    <w:rsid w:val="009913CC"/>
    <w:rsid w:val="00991860"/>
    <w:rsid w:val="0099368E"/>
    <w:rsid w:val="009B53C5"/>
    <w:rsid w:val="009C61AC"/>
    <w:rsid w:val="009C6AE0"/>
    <w:rsid w:val="009E0174"/>
    <w:rsid w:val="009E397E"/>
    <w:rsid w:val="009F2D53"/>
    <w:rsid w:val="00A225B9"/>
    <w:rsid w:val="00A37884"/>
    <w:rsid w:val="00A42484"/>
    <w:rsid w:val="00A461FC"/>
    <w:rsid w:val="00A556DF"/>
    <w:rsid w:val="00A805AD"/>
    <w:rsid w:val="00A82BE1"/>
    <w:rsid w:val="00A90AE2"/>
    <w:rsid w:val="00A919FF"/>
    <w:rsid w:val="00A937E5"/>
    <w:rsid w:val="00A93B3A"/>
    <w:rsid w:val="00AB6548"/>
    <w:rsid w:val="00AC5BD4"/>
    <w:rsid w:val="00AD6001"/>
    <w:rsid w:val="00AE1BAA"/>
    <w:rsid w:val="00B135DF"/>
    <w:rsid w:val="00B142A7"/>
    <w:rsid w:val="00B33CD6"/>
    <w:rsid w:val="00B428E6"/>
    <w:rsid w:val="00B52556"/>
    <w:rsid w:val="00B72D81"/>
    <w:rsid w:val="00B80EBF"/>
    <w:rsid w:val="00B83C7F"/>
    <w:rsid w:val="00B867E5"/>
    <w:rsid w:val="00B92460"/>
    <w:rsid w:val="00BA1E1D"/>
    <w:rsid w:val="00BA2E19"/>
    <w:rsid w:val="00BA3475"/>
    <w:rsid w:val="00BB22B0"/>
    <w:rsid w:val="00BB5DA5"/>
    <w:rsid w:val="00BD530A"/>
    <w:rsid w:val="00BF6DB2"/>
    <w:rsid w:val="00C00225"/>
    <w:rsid w:val="00C01273"/>
    <w:rsid w:val="00C249E0"/>
    <w:rsid w:val="00C26D2D"/>
    <w:rsid w:val="00C306F8"/>
    <w:rsid w:val="00C476A5"/>
    <w:rsid w:val="00C53BB8"/>
    <w:rsid w:val="00C556A8"/>
    <w:rsid w:val="00C7082D"/>
    <w:rsid w:val="00C74A28"/>
    <w:rsid w:val="00C83E2C"/>
    <w:rsid w:val="00C84B4A"/>
    <w:rsid w:val="00CB697B"/>
    <w:rsid w:val="00CC0420"/>
    <w:rsid w:val="00CF2762"/>
    <w:rsid w:val="00CF3C58"/>
    <w:rsid w:val="00D05352"/>
    <w:rsid w:val="00D07F89"/>
    <w:rsid w:val="00D1131C"/>
    <w:rsid w:val="00D1293B"/>
    <w:rsid w:val="00D266B9"/>
    <w:rsid w:val="00D27BEF"/>
    <w:rsid w:val="00D31A6A"/>
    <w:rsid w:val="00D4427D"/>
    <w:rsid w:val="00D537F4"/>
    <w:rsid w:val="00D55EB1"/>
    <w:rsid w:val="00D713FD"/>
    <w:rsid w:val="00D81627"/>
    <w:rsid w:val="00DA3CE4"/>
    <w:rsid w:val="00DA4072"/>
    <w:rsid w:val="00DB3E0F"/>
    <w:rsid w:val="00DB604B"/>
    <w:rsid w:val="00DB630B"/>
    <w:rsid w:val="00DC1154"/>
    <w:rsid w:val="00DE42BD"/>
    <w:rsid w:val="00DE691A"/>
    <w:rsid w:val="00DF19A8"/>
    <w:rsid w:val="00E05112"/>
    <w:rsid w:val="00E13FDE"/>
    <w:rsid w:val="00E21C1E"/>
    <w:rsid w:val="00E3463D"/>
    <w:rsid w:val="00E40540"/>
    <w:rsid w:val="00E468D4"/>
    <w:rsid w:val="00E55C8A"/>
    <w:rsid w:val="00E6200A"/>
    <w:rsid w:val="00E632DE"/>
    <w:rsid w:val="00E82C72"/>
    <w:rsid w:val="00ED0A2E"/>
    <w:rsid w:val="00ED7F0F"/>
    <w:rsid w:val="00EE3AFD"/>
    <w:rsid w:val="00EE3CFB"/>
    <w:rsid w:val="00EE4528"/>
    <w:rsid w:val="00EF31C0"/>
    <w:rsid w:val="00F112EE"/>
    <w:rsid w:val="00F3642E"/>
    <w:rsid w:val="00F55A11"/>
    <w:rsid w:val="00F766C8"/>
    <w:rsid w:val="00F90D05"/>
    <w:rsid w:val="00FA40D8"/>
    <w:rsid w:val="00FA7D78"/>
    <w:rsid w:val="00FD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6009B1D"/>
  <w15:docId w15:val="{58924EE4-D307-4B20-AF1E-A13C4D4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276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2762"/>
    <w:rPr>
      <w:color w:val="0000FF"/>
      <w:u w:val="single"/>
    </w:rPr>
  </w:style>
  <w:style w:type="character" w:styleId="UyteHipercze">
    <w:name w:val="FollowedHyperlink"/>
    <w:basedOn w:val="Domylnaczcionkaakapitu"/>
    <w:rsid w:val="00CF2762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F2762"/>
  </w:style>
  <w:style w:type="character" w:customStyle="1" w:styleId="TekstprzypisudolnegoZnak">
    <w:name w:val="Tekst przypisu dolnego Znak"/>
    <w:basedOn w:val="Domylnaczcionkaakapitu"/>
    <w:link w:val="Tekstprzypisudolnego"/>
    <w:rsid w:val="00CF2762"/>
  </w:style>
  <w:style w:type="paragraph" w:styleId="Nagwek">
    <w:name w:val="header"/>
    <w:basedOn w:val="Normalny"/>
    <w:link w:val="NagwekZnak"/>
    <w:rsid w:val="00CF2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2762"/>
  </w:style>
  <w:style w:type="paragraph" w:styleId="Stopka">
    <w:name w:val="footer"/>
    <w:basedOn w:val="Normalny"/>
    <w:link w:val="StopkaZnak"/>
    <w:uiPriority w:val="99"/>
    <w:rsid w:val="00CF2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762"/>
  </w:style>
  <w:style w:type="character" w:styleId="Odwoanieprzypisudolnego">
    <w:name w:val="footnote reference"/>
    <w:semiHidden/>
    <w:rsid w:val="00CF2762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CF2762"/>
  </w:style>
  <w:style w:type="paragraph" w:styleId="Tekstprzypisukocowego">
    <w:name w:val="endnote text"/>
    <w:basedOn w:val="Normalny"/>
    <w:link w:val="TekstprzypisukocowegoZnak"/>
    <w:semiHidden/>
    <w:unhideWhenUsed/>
    <w:rsid w:val="00D4427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427D"/>
  </w:style>
  <w:style w:type="character" w:styleId="Odwoanieprzypisukocowego">
    <w:name w:val="endnote reference"/>
    <w:basedOn w:val="Domylnaczcionkaakapitu"/>
    <w:semiHidden/>
    <w:unhideWhenUsed/>
    <w:rsid w:val="00D4427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2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442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4427D"/>
  </w:style>
  <w:style w:type="character" w:customStyle="1" w:styleId="TekstkomentarzaZnak">
    <w:name w:val="Tekst komentarza Znak"/>
    <w:basedOn w:val="Domylnaczcionkaakapitu"/>
    <w:link w:val="Tekstkomentarza"/>
    <w:semiHidden/>
    <w:rsid w:val="00D4427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4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427D"/>
    <w:rPr>
      <w:b/>
      <w:bCs/>
    </w:rPr>
  </w:style>
  <w:style w:type="paragraph" w:styleId="Tekstdymka">
    <w:name w:val="Balloon Text"/>
    <w:basedOn w:val="Normalny"/>
    <w:link w:val="TekstdymkaZnak"/>
    <w:rsid w:val="00D4427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4427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cuments\TEMP.75047945_0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AE59-C1BD-4568-BED9-7FBF0FF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TEMP.75047945_0-1</Template>
  <TotalTime>29</TotalTime>
  <Pages>26</Pages>
  <Words>9209</Words>
  <Characters>55257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64338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Kwaśnik</dc:creator>
  <cp:lastModifiedBy>Użytkownik systemu Windows</cp:lastModifiedBy>
  <cp:revision>5</cp:revision>
  <cp:lastPrinted>2024-10-03T10:07:00Z</cp:lastPrinted>
  <dcterms:created xsi:type="dcterms:W3CDTF">2024-10-03T09:57:00Z</dcterms:created>
  <dcterms:modified xsi:type="dcterms:W3CDTF">2024-10-03T10:26:00Z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